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2564" w14:textId="56A1D932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  <w:t>Cynhelir cyfarfod o Gyngor Cymuned Llangynnwr o Bell ar Nos Iau 16eg Chwefror am 6:30</w:t>
      </w:r>
      <w:r w:rsidRPr="00B06029"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  <w:t xml:space="preserve"> y.h</w:t>
      </w:r>
      <w:r w:rsidRPr="00B06029"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  <w:t xml:space="preserve">  </w:t>
      </w:r>
    </w:p>
    <w:p w14:paraId="36372FBC" w14:textId="77777777" w:rsid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  <w:t>I drafod yr agenda a ganlyn:</w:t>
      </w:r>
    </w:p>
    <w:p w14:paraId="0AF42DD5" w14:textId="48B8D474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1. Derbyn ymddiheuriadau am absenoldeb.</w:t>
      </w:r>
    </w:p>
    <w:p w14:paraId="548EEE0A" w14:textId="3C4D8DFB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2. Cofnodi pob datganiad o fuddiant.</w:t>
      </w:r>
    </w:p>
    <w:p w14:paraId="0A4ECF2D" w14:textId="77777777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3. Cyhoeddiadau y Cadeirydd.</w:t>
      </w:r>
    </w:p>
    <w:p w14:paraId="0C6EA726" w14:textId="77777777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4. 12 munud ar gyfer unrhyw gwestiynau gan y cyhoedd.</w:t>
      </w:r>
    </w:p>
    <w:p w14:paraId="0C0F2052" w14:textId="77777777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5. Cymeradwyo cofnodion cyfarfod Misol y Cyngor a gynhaliwyd ar</w:t>
      </w:r>
    </w:p>
    <w:p w14:paraId="3B579027" w14:textId="1AC62F13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19 Ionawr 2023.</w:t>
      </w:r>
    </w:p>
    <w:p w14:paraId="29420202" w14:textId="77777777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6. Pwyllgorau'r Cyngor -</w:t>
      </w:r>
    </w:p>
    <w:p w14:paraId="6453D866" w14:textId="77777777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a) Cynhaliwyd cyfarfod Parc a'r Amgylchedd ar 25 Ionawr. Drafft</w:t>
      </w:r>
    </w:p>
    <w:p w14:paraId="7FA19A71" w14:textId="091FC41A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Mae cofnodion wedi'u dosbarthu'n electronig a'u huwchlwytho i'n </w:t>
      </w:r>
      <w:r w:rsidR="005F699F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</w:t>
      </w:r>
    </w:p>
    <w:p w14:paraId="75AED5A3" w14:textId="1628027D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 </w:t>
      </w:r>
      <w:r w:rsidR="005F699F"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T</w:t>
      </w: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udalen</w:t>
      </w:r>
      <w:r w:rsidR="005F699F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gwefan.</w:t>
      </w:r>
    </w:p>
    <w:p w14:paraId="4F46C054" w14:textId="17F4261E" w:rsidR="00B06029" w:rsidRPr="00B06029" w:rsidRDefault="005F699F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>
        <w:rPr>
          <w:rFonts w:asciiTheme="minorHAnsi" w:hAnsiTheme="minorHAnsi" w:cstheme="minorHAnsi"/>
          <w:color w:val="202124"/>
          <w:sz w:val="28"/>
          <w:szCs w:val="28"/>
          <w:lang w:val="cy-GB"/>
        </w:rPr>
        <w:tab/>
      </w:r>
      <w:r w:rsidR="00B06029"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b) Pwyllgor Cyllid. Cynhaliwyd y cyfarfod ar y 26ain o Ionawr. Drafft</w:t>
      </w:r>
    </w:p>
    <w:p w14:paraId="684D48EE" w14:textId="77777777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    Mae cofnodion wedi'u dosbarthu a'u huwchlwytho i'n tudalen we.</w:t>
      </w:r>
    </w:p>
    <w:p w14:paraId="77F3BA4F" w14:textId="0D620C4D" w:rsidR="00B06029" w:rsidRPr="00B06029" w:rsidRDefault="00B06029" w:rsidP="00B55D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ind w:left="916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c) Pwyllgor Gwe / Cyfryngau. Cynhaliwyd y cyfarfod ar y 1af o </w:t>
      </w:r>
      <w:r w:rsidR="00B55D96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</w:t>
      </w: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Chwefror.</w:t>
      </w:r>
    </w:p>
    <w:p w14:paraId="5C3F5F76" w14:textId="646D06F9" w:rsidR="00B06029" w:rsidRPr="00B06029" w:rsidRDefault="00B06029" w:rsidP="00B55D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ind w:left="916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Mae cofnodion drafft wedi'u dosbarthu a'u huwchlwytho i'n tudalen we.</w:t>
      </w:r>
    </w:p>
    <w:p w14:paraId="063E07F7" w14:textId="45B174FE" w:rsidR="00B06029" w:rsidRPr="00B06029" w:rsidRDefault="00B55D96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>
        <w:rPr>
          <w:rFonts w:asciiTheme="minorHAnsi" w:hAnsiTheme="minorHAnsi" w:cstheme="minorHAnsi"/>
          <w:color w:val="202124"/>
          <w:sz w:val="28"/>
          <w:szCs w:val="28"/>
          <w:lang w:val="cy-GB"/>
        </w:rPr>
        <w:tab/>
      </w:r>
      <w:r w:rsidR="00B06029"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d) Pwyllgor Digwyddiadau. Cynhaliwyd y cyfarfod ar y 18fed o Ionawr.</w:t>
      </w:r>
    </w:p>
    <w:p w14:paraId="14C436E5" w14:textId="544F68AB" w:rsidR="00B06029" w:rsidRPr="00B06029" w:rsidRDefault="00B06029" w:rsidP="00B55D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ind w:left="916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Mae cofnodion drafft wedi'u dosbarthu a'u huwchlwytho i'n tudalen we. Cyfarfod nesaf wedi ei drefnu ar gyfer 22 Chwefror.</w:t>
      </w:r>
    </w:p>
    <w:p w14:paraId="2D67A005" w14:textId="74FFD3EE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7. Cadarnhau cynyddu ein cais Praesept gan C C Caerfyrddin i £38000 ar gyfer adolygiad pellach eleni i’w gynnal y flwyddyn nesaf i’w sicrhau bod ein costau rhedeg yn cael eu talu, yn unol ag argymhellion y</w:t>
      </w:r>
      <w:r w:rsidR="009A7AB4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Pwyllgor Cyllid.</w:t>
      </w:r>
    </w:p>
    <w:p w14:paraId="7B72A652" w14:textId="7985DC2C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lastRenderedPageBreak/>
        <w:t xml:space="preserve">     </w:t>
      </w:r>
    </w:p>
    <w:p w14:paraId="709411F9" w14:textId="77777777" w:rsidR="009A7AB4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8. Cytuno i'r Cyngor gymryd Bancio Rhyngrwyd a Cherdyn Credyd</w:t>
      </w:r>
    </w:p>
    <w:p w14:paraId="235624C2" w14:textId="3ACCE8CA" w:rsidR="00E6776D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>gyda Therfyn o £1000, lle bydd gweddill yn cael ei glirio'n fisol, i'w wneud. prosesu taliadau yn fwy effeithlon, ac i ganiatáu i bryniannau fod</w:t>
      </w:r>
    </w:p>
    <w:p w14:paraId="2C9A4B86" w14:textId="14C6A289" w:rsidR="00B06029" w:rsidRPr="00B06029" w:rsidRDefault="00B06029" w:rsidP="00B060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B06029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gwneud trwy gerdyn credyd. Codir ffi flynyddol o £42 ar y cerdyn ar hyn o bryd.</w:t>
      </w:r>
    </w:p>
    <w:p w14:paraId="4F369CEF" w14:textId="77777777" w:rsid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9 Derbyn diweddariad gan y clerc.</w:t>
      </w:r>
    </w:p>
    <w:p w14:paraId="071048FC" w14:textId="4CEEC297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10. Ymddeoliad Cyng Sandra Thomas.</w:t>
      </w:r>
    </w:p>
    <w:p w14:paraId="088AF31B" w14:textId="1374A0E1" w:rsid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Swydd wag ar gyfer Cynrychiolydd Llywodraethwyr yn Ysgol Llangynnwr. Cadeirydd Cynllunio</w:t>
      </w:r>
    </w:p>
    <w:p w14:paraId="69C08AEA" w14:textId="7EABFD9C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11. Ystyried amcangyfrif a dderbyniwyd gan Iwan Green o I G Construction i</w:t>
      </w:r>
    </w:p>
    <w:p w14:paraId="1A9E3011" w14:textId="350BF3DB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Palmant cyflawn o amgylch y Garreg Goffa.</w:t>
      </w:r>
    </w:p>
    <w:p w14:paraId="41A6B5B9" w14:textId="272D32F3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12. Ystyried cais gan Gymdeithas Trigolion Brithdir am y</w:t>
      </w:r>
    </w:p>
    <w:p w14:paraId="339640DE" w14:textId="7560C6E3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Cyngor i gyflenwi ail fin graean wrth fynedfa’r stad hon,</w:t>
      </w:r>
    </w:p>
    <w:p w14:paraId="478779D2" w14:textId="33594D80" w:rsidR="006D3D51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fel Llangynnwr C C Prynodd y bin cyntaf iddynt rai blynyddoedd yn ôl.</w:t>
      </w:r>
    </w:p>
    <w:p w14:paraId="7D738248" w14:textId="03FEE3AC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Nid yw C C Caerfyrddin yn graeanu ffyrdd/ystadau preifat mwyach yn unol â'r polisi.</w:t>
      </w:r>
    </w:p>
    <w:p w14:paraId="535A0BED" w14:textId="4DA1D575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Mae'r llythyr a dderbyniwyd eisoes wedi'i ddosbarthu'n electronig i chi.</w:t>
      </w:r>
    </w:p>
    <w:p w14:paraId="40886208" w14:textId="77777777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13. Cynnig gan y Cyng Jenny Slate -I ystyried prynu gliniadur newydd i</w:t>
      </w:r>
    </w:p>
    <w:p w14:paraId="6EDD393F" w14:textId="77777777" w:rsidR="00D93026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galluogi’r clerc i wneud holl waith y Cyngor, ar liniadur sy’n eiddo i’r Cyngor ac sy’n cael ei gynnal a’i gadw, er mwyn cydymffurfio’n llawn ag adolygiad Gwiriad Iechyd Ariannol a GDPR”.</w:t>
      </w:r>
    </w:p>
    <w:p w14:paraId="7F46D5DF" w14:textId="5AA45EFF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14. Cynnig gan y Cyng Jenny Slate – “i gynyddu nifer y Cynghorwyr,</w:t>
      </w:r>
    </w:p>
    <w:p w14:paraId="6F3B358B" w14:textId="77777777" w:rsidR="002870F0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i 9 aelod i eistedd ar yr Is-Bwyllgor Digwyddiadau a thrwy hynny dynnu ar set sgiliau presennol, profiad a gwybodaeth leol ein Cynghorydd. Bydd hyn yn </w:t>
      </w: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lastRenderedPageBreak/>
        <w:t>galluogi'r Pwyllgor i gyflwyno digwyddiadau perthnasol ar gyfer ein Cymuned. Bydd y cynnydd yn y niferoedd yn berthnasol i’r pwyllgor Digwyddiadau yn unig.”</w:t>
      </w:r>
    </w:p>
    <w:p w14:paraId="34C3A8FB" w14:textId="3D15250D" w:rsidR="00D93026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15. I dderbyn Adroddiad y Cynghorydd Sir (Cyng Elwyn Williams)</w:t>
      </w:r>
    </w:p>
    <w:p w14:paraId="162404D5" w14:textId="7765B375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16. Derbyn adroddiadau gan Aelodau sy’n cynrychioli’r Cyngor ar:</w:t>
      </w:r>
    </w:p>
    <w:p w14:paraId="7EDA262F" w14:textId="77777777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Cyrff/Hyfforddiant.</w:t>
      </w:r>
    </w:p>
    <w:p w14:paraId="11F7CBDE" w14:textId="77777777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a) Un Llais Cymru</w:t>
      </w:r>
    </w:p>
    <w:p w14:paraId="6A54C19D" w14:textId="77777777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b) Llywodraethwyr Ysgol</w:t>
      </w:r>
    </w:p>
    <w:p w14:paraId="50948631" w14:textId="77777777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          c) Unrhyw beth arall.</w:t>
      </w:r>
    </w:p>
    <w:p w14:paraId="5BB4C621" w14:textId="77777777" w:rsidR="002870F0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17. Cymeradwyo'r rhestr o gyfrifon ar gyfer Chwefror 2023.</w:t>
      </w:r>
    </w:p>
    <w:p w14:paraId="71BC7D04" w14:textId="77777777" w:rsidR="002870F0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18. Derbyn gohebiaeth a chytuno ymatebion.</w:t>
      </w:r>
    </w:p>
    <w:p w14:paraId="1921777C" w14:textId="2CF96A09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19. Ystyried enwebiadau gan aelodau ar gyfer Gwobrau Cymunedol.</w:t>
      </w:r>
    </w:p>
    <w:p w14:paraId="33F19488" w14:textId="45140B11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>20. Derbyn adroddiad gan y Cyng Williams ac Evans ar addasrwydd y</w:t>
      </w:r>
    </w:p>
    <w:p w14:paraId="55DBFFFE" w14:textId="0B37E61B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cynnal cyfarfodydd dyfodol yn Babell Seion Newydd, neu yn ol yn Bl</w:t>
      </w:r>
    </w:p>
    <w:p w14:paraId="73F8A443" w14:textId="4917C77D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Aelwyd, yn unol â'r argymhellion ar gyfer cynnal rhith</w:t>
      </w:r>
      <w:r w:rsidR="002870F0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cyfar</w:t>
      </w:r>
      <w:r w:rsidR="00BE0B58">
        <w:rPr>
          <w:rFonts w:asciiTheme="minorHAnsi" w:hAnsiTheme="minorHAnsi" w:cstheme="minorHAnsi"/>
          <w:color w:val="202124"/>
          <w:sz w:val="28"/>
          <w:szCs w:val="28"/>
          <w:lang w:val="cy-GB"/>
        </w:rPr>
        <w:t>fodydd.</w:t>
      </w:r>
    </w:p>
    <w:p w14:paraId="58CA91EF" w14:textId="428E8EED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  <w:lang w:val="cy-GB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21. Adroddiad y Cynghorydd</w:t>
      </w:r>
    </w:p>
    <w:p w14:paraId="6E4D53B1" w14:textId="720E0398" w:rsidR="0028224B" w:rsidRPr="0028224B" w:rsidRDefault="0028224B" w:rsidP="002822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color w:val="202124"/>
          <w:sz w:val="28"/>
          <w:szCs w:val="28"/>
        </w:rPr>
      </w:pPr>
      <w:r w:rsidRPr="0028224B">
        <w:rPr>
          <w:rFonts w:asciiTheme="minorHAnsi" w:hAnsiTheme="minorHAnsi" w:cstheme="minorHAnsi"/>
          <w:color w:val="202124"/>
          <w:sz w:val="28"/>
          <w:szCs w:val="28"/>
          <w:lang w:val="cy-GB"/>
        </w:rPr>
        <w:t xml:space="preserve"> 22. Dyddiad y cyfarfod nesaf – Dydd Iau Mawrth 16eg, 2023</w:t>
      </w:r>
    </w:p>
    <w:p w14:paraId="7D6E9DAF" w14:textId="2AFED045" w:rsidR="002655FE" w:rsidRPr="0028224B" w:rsidRDefault="002655FE" w:rsidP="00A211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540" w:lineRule="atLeast"/>
        <w:rPr>
          <w:rFonts w:asciiTheme="minorHAnsi" w:hAnsiTheme="minorHAnsi" w:cstheme="minorHAnsi"/>
          <w:b/>
          <w:bCs/>
          <w:color w:val="202124"/>
          <w:sz w:val="28"/>
          <w:szCs w:val="28"/>
          <w:lang w:val="cy-GB"/>
        </w:rPr>
      </w:pPr>
    </w:p>
    <w:p w14:paraId="568F38E1" w14:textId="77777777" w:rsidR="007C551C" w:rsidRPr="0028224B" w:rsidRDefault="007C551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C721CF5" w14:textId="77777777" w:rsidR="00493BA7" w:rsidRPr="0028224B" w:rsidRDefault="00493BA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EF104C9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4F44B5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FAB58F2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E47C254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05A1CCC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9D85E65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48E7D80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3B65E82" w14:textId="77777777" w:rsidR="00B06029" w:rsidRPr="0028224B" w:rsidRDefault="00B0602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DEE9BCC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3C63154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17F80B5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631E51B6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15409368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0C6C1A4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B76F32E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754B434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C6AD163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13F911BD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DB6A5DF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0697C93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B07BAE3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1D844A2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0463FEE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D6092B1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885180C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72B9D3C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64568F9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2F086F7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369FD06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6C44212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271DC5F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FCC072B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BC26B08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189AD628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40A406F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EF6D18A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15E358C1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8FAAF01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617D1967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4B2DDB8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7C79FA5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6957819A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DA7780C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510C34B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187E38E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1ADF5D34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61D660F9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5B04C6B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18BDFDC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1A0A1A7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63775D66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E167361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4029587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34229AE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694DFFCB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07BD065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984E099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6776D24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BAEDC9A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0A79908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F4103E6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6766BE6E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1F732A55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7FB9801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0AE019ED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66A7E63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93F03DE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F28FBE8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970A55B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40C95E9B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C89D6C4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92DEC63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4B47F29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27A57651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76B30B92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36FDA8C2" w14:textId="77777777" w:rsidR="00B06029" w:rsidRDefault="00B06029">
      <w:pPr>
        <w:rPr>
          <w:rFonts w:ascii="Calibri" w:hAnsi="Calibri"/>
          <w:b/>
          <w:bCs/>
          <w:sz w:val="28"/>
          <w:szCs w:val="28"/>
        </w:rPr>
      </w:pPr>
    </w:p>
    <w:p w14:paraId="568F38E2" w14:textId="4DCFC677" w:rsidR="007C551C" w:rsidRDefault="00B55901">
      <w:r>
        <w:rPr>
          <w:rFonts w:ascii="Calibri" w:hAnsi="Calibri"/>
          <w:b/>
          <w:bCs/>
          <w:sz w:val="28"/>
          <w:szCs w:val="28"/>
        </w:rPr>
        <w:t>A meeting of Llangunnor Community Council will be held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Remotely on</w:t>
      </w:r>
      <w:r>
        <w:rPr>
          <w:b/>
          <w:bCs/>
          <w:sz w:val="28"/>
          <w:szCs w:val="28"/>
        </w:rPr>
        <w:t xml:space="preserve"> Thursday 1</w:t>
      </w:r>
      <w:r w:rsidR="00BA7A9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BA7A91">
        <w:rPr>
          <w:b/>
          <w:bCs/>
          <w:sz w:val="28"/>
          <w:szCs w:val="28"/>
        </w:rPr>
        <w:t>February</w:t>
      </w:r>
      <w:r>
        <w:rPr>
          <w:b/>
          <w:bCs/>
          <w:sz w:val="28"/>
          <w:szCs w:val="28"/>
        </w:rPr>
        <w:t xml:space="preserve"> at 6:30p.m.</w:t>
      </w:r>
    </w:p>
    <w:p w14:paraId="568F38E3" w14:textId="77777777" w:rsidR="007C551C" w:rsidRDefault="00B55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568F38E4" w14:textId="77777777" w:rsidR="007C551C" w:rsidRDefault="00B55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transact the following agenda:</w:t>
      </w:r>
    </w:p>
    <w:p w14:paraId="568F38E5" w14:textId="77777777" w:rsidR="007C551C" w:rsidRDefault="007C551C">
      <w:pPr>
        <w:rPr>
          <w:sz w:val="28"/>
          <w:szCs w:val="28"/>
        </w:rPr>
      </w:pPr>
    </w:p>
    <w:p w14:paraId="568F38E6" w14:textId="77777777" w:rsidR="007C551C" w:rsidRDefault="00B55901">
      <w:pPr>
        <w:rPr>
          <w:sz w:val="28"/>
          <w:szCs w:val="28"/>
        </w:rPr>
      </w:pPr>
      <w:r>
        <w:rPr>
          <w:sz w:val="28"/>
          <w:szCs w:val="28"/>
        </w:rPr>
        <w:t xml:space="preserve">     1.       To receive apologies for absence.</w:t>
      </w:r>
    </w:p>
    <w:p w14:paraId="568F38E7" w14:textId="77777777" w:rsidR="007C551C" w:rsidRDefault="00B55901">
      <w:r>
        <w:rPr>
          <w:sz w:val="28"/>
          <w:szCs w:val="28"/>
        </w:rPr>
        <w:t xml:space="preserve">     2.       To record all declarations of interest</w:t>
      </w:r>
      <w:r>
        <w:rPr>
          <w:sz w:val="22"/>
          <w:szCs w:val="22"/>
        </w:rPr>
        <w:t>.</w:t>
      </w:r>
    </w:p>
    <w:p w14:paraId="568F38E8" w14:textId="77777777" w:rsidR="007C551C" w:rsidRDefault="00B559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Chair’s Announcements.</w:t>
      </w:r>
    </w:p>
    <w:p w14:paraId="568F38E9" w14:textId="77777777" w:rsidR="007C551C" w:rsidRDefault="00B55901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12 minutes for any questions from public.</w:t>
      </w:r>
    </w:p>
    <w:p w14:paraId="568F38EA" w14:textId="77777777" w:rsidR="007C551C" w:rsidRDefault="00B55901">
      <w:pPr>
        <w:pStyle w:val="ListParagraph"/>
        <w:numPr>
          <w:ilvl w:val="0"/>
          <w:numId w:val="1"/>
        </w:numPr>
      </w:pPr>
      <w:r>
        <w:rPr>
          <w:sz w:val="28"/>
          <w:szCs w:val="28"/>
        </w:rPr>
        <w:t xml:space="preserve">     To approve the minutes of the Monthly meeting of Council held on</w:t>
      </w:r>
    </w:p>
    <w:p w14:paraId="568F38EB" w14:textId="0660356F" w:rsidR="007C551C" w:rsidRDefault="00B55901">
      <w:pPr>
        <w:pStyle w:val="ListParagraph"/>
        <w:ind w:left="705"/>
      </w:pPr>
      <w:r>
        <w:rPr>
          <w:sz w:val="28"/>
          <w:szCs w:val="28"/>
        </w:rPr>
        <w:t xml:space="preserve">      1</w:t>
      </w:r>
      <w:r w:rsidR="00BA7A91"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BA7A91">
        <w:rPr>
          <w:sz w:val="28"/>
          <w:szCs w:val="28"/>
        </w:rPr>
        <w:t xml:space="preserve">January </w:t>
      </w:r>
      <w:r>
        <w:rPr>
          <w:sz w:val="28"/>
          <w:szCs w:val="28"/>
        </w:rPr>
        <w:t>202</w:t>
      </w:r>
      <w:r w:rsidR="00BA7A9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568F38EC" w14:textId="77777777" w:rsidR="007C551C" w:rsidRDefault="00B55901">
      <w:pPr>
        <w:pStyle w:val="ListParagraph"/>
        <w:numPr>
          <w:ilvl w:val="0"/>
          <w:numId w:val="1"/>
        </w:num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Council Committees – </w:t>
      </w:r>
    </w:p>
    <w:p w14:paraId="568F38EE" w14:textId="092CBB1E" w:rsidR="007C551C" w:rsidRPr="00081740" w:rsidRDefault="00081740" w:rsidP="00081740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757F2">
        <w:rPr>
          <w:sz w:val="28"/>
          <w:szCs w:val="28"/>
        </w:rPr>
        <w:t>a)</w:t>
      </w:r>
      <w:r w:rsidR="000757F2" w:rsidRPr="00081740">
        <w:rPr>
          <w:sz w:val="28"/>
          <w:szCs w:val="28"/>
        </w:rPr>
        <w:t xml:space="preserve"> Park</w:t>
      </w:r>
      <w:r w:rsidR="00B55901" w:rsidRPr="00081740">
        <w:rPr>
          <w:sz w:val="28"/>
          <w:szCs w:val="28"/>
        </w:rPr>
        <w:t xml:space="preserve"> &amp; Environment meeting </w:t>
      </w:r>
      <w:r w:rsidRPr="00081740">
        <w:rPr>
          <w:sz w:val="28"/>
          <w:szCs w:val="28"/>
        </w:rPr>
        <w:t xml:space="preserve">took place on the </w:t>
      </w:r>
      <w:r w:rsidR="000757F2" w:rsidRPr="00081740">
        <w:rPr>
          <w:sz w:val="28"/>
          <w:szCs w:val="28"/>
        </w:rPr>
        <w:t>25</w:t>
      </w:r>
      <w:r w:rsidR="000757F2" w:rsidRPr="00081740">
        <w:rPr>
          <w:sz w:val="28"/>
          <w:szCs w:val="28"/>
          <w:vertAlign w:val="superscript"/>
        </w:rPr>
        <w:t>th of</w:t>
      </w:r>
      <w:r w:rsidRPr="00081740">
        <w:rPr>
          <w:sz w:val="28"/>
          <w:szCs w:val="28"/>
        </w:rPr>
        <w:t xml:space="preserve"> January. Draft</w:t>
      </w:r>
    </w:p>
    <w:p w14:paraId="013F4094" w14:textId="4F866E01" w:rsidR="00081740" w:rsidRDefault="00081740" w:rsidP="00081740">
      <w:pPr>
        <w:ind w:right="-2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Minutes have been circulated electronically and uploaded to our </w:t>
      </w:r>
      <w:r w:rsidR="000757F2">
        <w:rPr>
          <w:sz w:val="28"/>
          <w:szCs w:val="28"/>
        </w:rPr>
        <w:t>web.</w:t>
      </w:r>
    </w:p>
    <w:p w14:paraId="00E5ED4F" w14:textId="008FEDEA" w:rsidR="00081740" w:rsidRPr="00081740" w:rsidRDefault="00081740" w:rsidP="00081740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           page</w:t>
      </w:r>
    </w:p>
    <w:p w14:paraId="31C75659" w14:textId="00207795" w:rsidR="00081740" w:rsidRPr="00081740" w:rsidRDefault="000757F2" w:rsidP="00081740">
      <w:pPr>
        <w:ind w:left="1050" w:right="-296"/>
        <w:rPr>
          <w:sz w:val="28"/>
          <w:szCs w:val="28"/>
        </w:rPr>
      </w:pPr>
      <w:r>
        <w:rPr>
          <w:sz w:val="28"/>
          <w:szCs w:val="28"/>
        </w:rPr>
        <w:t>b)</w:t>
      </w:r>
      <w:r w:rsidRPr="00081740">
        <w:rPr>
          <w:sz w:val="28"/>
          <w:szCs w:val="28"/>
        </w:rPr>
        <w:t xml:space="preserve"> Finance</w:t>
      </w:r>
      <w:r w:rsidR="00B55901" w:rsidRPr="00081740">
        <w:rPr>
          <w:sz w:val="28"/>
          <w:szCs w:val="28"/>
        </w:rPr>
        <w:t xml:space="preserve"> Committee. Meeting took place on the </w:t>
      </w:r>
      <w:r w:rsidRPr="00081740">
        <w:rPr>
          <w:sz w:val="28"/>
          <w:szCs w:val="28"/>
        </w:rPr>
        <w:t>26</w:t>
      </w:r>
      <w:r w:rsidRPr="00081740">
        <w:rPr>
          <w:sz w:val="28"/>
          <w:szCs w:val="28"/>
          <w:vertAlign w:val="superscript"/>
        </w:rPr>
        <w:t>th of</w:t>
      </w:r>
      <w:r w:rsidR="00081740" w:rsidRPr="00081740">
        <w:rPr>
          <w:sz w:val="28"/>
          <w:szCs w:val="28"/>
        </w:rPr>
        <w:t xml:space="preserve"> January. Draft </w:t>
      </w:r>
    </w:p>
    <w:p w14:paraId="568F38F1" w14:textId="35E2D639" w:rsidR="007C551C" w:rsidRPr="00081740" w:rsidRDefault="00081740" w:rsidP="00081740">
      <w:pPr>
        <w:ind w:right="-296"/>
      </w:pPr>
      <w:r>
        <w:rPr>
          <w:sz w:val="28"/>
          <w:szCs w:val="28"/>
        </w:rPr>
        <w:t xml:space="preserve">               </w:t>
      </w:r>
      <w:r w:rsidRPr="00081740">
        <w:rPr>
          <w:sz w:val="28"/>
          <w:szCs w:val="28"/>
        </w:rPr>
        <w:t>Minutes have been circulated and uploaded to our webpage.</w:t>
      </w:r>
      <w:r w:rsidR="00B55901" w:rsidRPr="00081740">
        <w:rPr>
          <w:sz w:val="28"/>
          <w:szCs w:val="28"/>
        </w:rPr>
        <w:t xml:space="preserve"> </w:t>
      </w:r>
    </w:p>
    <w:p w14:paraId="2DAA9543" w14:textId="10D67CF3" w:rsidR="00081740" w:rsidRDefault="00B55901">
      <w:pPr>
        <w:pStyle w:val="ListParagraph"/>
        <w:ind w:left="1048" w:right="-296"/>
        <w:rPr>
          <w:sz w:val="28"/>
          <w:szCs w:val="28"/>
        </w:rPr>
      </w:pPr>
      <w:r>
        <w:rPr>
          <w:sz w:val="28"/>
          <w:szCs w:val="28"/>
        </w:rPr>
        <w:t>c)</w:t>
      </w:r>
      <w:r w:rsidR="000757F2">
        <w:rPr>
          <w:sz w:val="28"/>
          <w:szCs w:val="28"/>
        </w:rPr>
        <w:t xml:space="preserve"> </w:t>
      </w:r>
      <w:r>
        <w:rPr>
          <w:sz w:val="28"/>
          <w:szCs w:val="28"/>
        </w:rPr>
        <w:t>Web / Media Committee</w:t>
      </w:r>
      <w:r w:rsidR="00081740">
        <w:rPr>
          <w:sz w:val="28"/>
          <w:szCs w:val="28"/>
        </w:rPr>
        <w:t xml:space="preserve">. Meeting took place on the </w:t>
      </w:r>
      <w:r w:rsidR="00FF2990">
        <w:rPr>
          <w:sz w:val="28"/>
          <w:szCs w:val="28"/>
        </w:rPr>
        <w:t>1</w:t>
      </w:r>
      <w:r w:rsidR="00FF2990" w:rsidRPr="00081740">
        <w:rPr>
          <w:sz w:val="28"/>
          <w:szCs w:val="28"/>
          <w:vertAlign w:val="superscript"/>
        </w:rPr>
        <w:t>st of</w:t>
      </w:r>
      <w:r w:rsidR="00081740">
        <w:rPr>
          <w:sz w:val="28"/>
          <w:szCs w:val="28"/>
        </w:rPr>
        <w:t xml:space="preserve"> February. </w:t>
      </w:r>
    </w:p>
    <w:p w14:paraId="568F38F2" w14:textId="204F1B5E" w:rsidR="007C551C" w:rsidRDefault="00081740">
      <w:pPr>
        <w:pStyle w:val="ListParagraph"/>
        <w:ind w:left="1048" w:right="-296"/>
      </w:pPr>
      <w:r>
        <w:rPr>
          <w:sz w:val="28"/>
          <w:szCs w:val="28"/>
        </w:rPr>
        <w:t>Draft minutes have been circulated and uploaded to our webpage.</w:t>
      </w:r>
      <w:r w:rsidR="00B55901">
        <w:rPr>
          <w:sz w:val="28"/>
          <w:szCs w:val="28"/>
        </w:rPr>
        <w:t xml:space="preserve"> </w:t>
      </w:r>
    </w:p>
    <w:p w14:paraId="11CEABA5" w14:textId="77777777" w:rsidR="000757F2" w:rsidRDefault="00B55901">
      <w:pPr>
        <w:pStyle w:val="ListParagraph"/>
        <w:ind w:left="1048" w:right="-296"/>
        <w:rPr>
          <w:sz w:val="28"/>
          <w:szCs w:val="28"/>
        </w:rPr>
      </w:pPr>
      <w:r>
        <w:rPr>
          <w:sz w:val="28"/>
          <w:szCs w:val="28"/>
        </w:rPr>
        <w:t>d) Events Committee</w:t>
      </w:r>
      <w:r w:rsidR="00081740">
        <w:rPr>
          <w:sz w:val="28"/>
          <w:szCs w:val="28"/>
        </w:rPr>
        <w:t xml:space="preserve">. Meeting took place on </w:t>
      </w:r>
      <w:r w:rsidR="000757F2">
        <w:rPr>
          <w:sz w:val="28"/>
          <w:szCs w:val="28"/>
        </w:rPr>
        <w:t>the 18</w:t>
      </w:r>
      <w:r w:rsidR="000757F2" w:rsidRPr="000757F2">
        <w:rPr>
          <w:sz w:val="28"/>
          <w:szCs w:val="28"/>
          <w:vertAlign w:val="superscript"/>
        </w:rPr>
        <w:t>th</w:t>
      </w:r>
      <w:r w:rsidR="000757F2">
        <w:rPr>
          <w:sz w:val="28"/>
          <w:szCs w:val="28"/>
        </w:rPr>
        <w:t xml:space="preserve"> January. </w:t>
      </w:r>
    </w:p>
    <w:p w14:paraId="70705B80" w14:textId="5D39E499" w:rsidR="007223EC" w:rsidRPr="007223EC" w:rsidRDefault="000757F2" w:rsidP="007223EC">
      <w:pPr>
        <w:pStyle w:val="ListParagraph"/>
        <w:ind w:left="1048" w:right="-296"/>
      </w:pPr>
      <w:r>
        <w:rPr>
          <w:sz w:val="28"/>
          <w:szCs w:val="28"/>
        </w:rPr>
        <w:t>Draft minutes have been circulated and uploaded to our webpage. Next meeting arranged for 22 February.</w:t>
      </w:r>
    </w:p>
    <w:p w14:paraId="6944E4DA" w14:textId="07C64B0D" w:rsidR="000757F2" w:rsidRPr="000757F2" w:rsidRDefault="007223EC" w:rsidP="007223EC">
      <w:pPr>
        <w:pStyle w:val="ListParagraph"/>
        <w:numPr>
          <w:ilvl w:val="0"/>
          <w:numId w:val="1"/>
        </w:numPr>
        <w:ind w:right="-296"/>
      </w:pPr>
      <w:r>
        <w:rPr>
          <w:sz w:val="28"/>
          <w:szCs w:val="28"/>
        </w:rPr>
        <w:t xml:space="preserve">    </w:t>
      </w:r>
      <w:r w:rsidR="00B55901" w:rsidRPr="007223EC">
        <w:rPr>
          <w:sz w:val="28"/>
          <w:szCs w:val="28"/>
        </w:rPr>
        <w:t xml:space="preserve"> </w:t>
      </w:r>
      <w:r w:rsidR="000757F2" w:rsidRPr="007223EC">
        <w:rPr>
          <w:sz w:val="28"/>
          <w:szCs w:val="28"/>
        </w:rPr>
        <w:t xml:space="preserve">To ratify increasing our Precept request from Carmarthen C C to </w:t>
      </w:r>
      <w:r w:rsidRPr="007223EC">
        <w:rPr>
          <w:sz w:val="28"/>
          <w:szCs w:val="28"/>
        </w:rPr>
        <w:t xml:space="preserve">   </w:t>
      </w:r>
    </w:p>
    <w:p w14:paraId="62E95524" w14:textId="341E5629" w:rsidR="000757F2" w:rsidRPr="000757F2" w:rsidRDefault="000757F2" w:rsidP="000757F2">
      <w:pPr>
        <w:pStyle w:val="ListParagraph"/>
        <w:ind w:left="705" w:right="-296"/>
      </w:pPr>
      <w:r>
        <w:rPr>
          <w:sz w:val="28"/>
          <w:szCs w:val="28"/>
        </w:rPr>
        <w:t xml:space="preserve">     </w:t>
      </w:r>
      <w:r w:rsidR="007223EC">
        <w:rPr>
          <w:sz w:val="28"/>
          <w:szCs w:val="28"/>
        </w:rPr>
        <w:t>£38000 for this year’s</w:t>
      </w:r>
      <w:r>
        <w:rPr>
          <w:sz w:val="28"/>
          <w:szCs w:val="28"/>
        </w:rPr>
        <w:t xml:space="preserve"> further review to take place next year to </w:t>
      </w:r>
      <w:r w:rsidR="007223EC">
        <w:rPr>
          <w:sz w:val="28"/>
          <w:szCs w:val="28"/>
        </w:rPr>
        <w:t>ensure.</w:t>
      </w:r>
      <w:r>
        <w:rPr>
          <w:sz w:val="28"/>
          <w:szCs w:val="28"/>
        </w:rPr>
        <w:t xml:space="preserve"> </w:t>
      </w:r>
    </w:p>
    <w:p w14:paraId="1DE46766" w14:textId="6EC9E5FB" w:rsidR="007223EC" w:rsidRDefault="000757F2" w:rsidP="007223EC">
      <w:pPr>
        <w:pStyle w:val="ListParagraph"/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23EC">
        <w:rPr>
          <w:sz w:val="28"/>
          <w:szCs w:val="28"/>
        </w:rPr>
        <w:t>that our running costs</w:t>
      </w:r>
      <w:r>
        <w:rPr>
          <w:sz w:val="28"/>
          <w:szCs w:val="28"/>
        </w:rPr>
        <w:t xml:space="preserve"> are covered, as per recommendations of the </w:t>
      </w:r>
      <w:r w:rsidR="007223EC">
        <w:rPr>
          <w:sz w:val="28"/>
          <w:szCs w:val="28"/>
        </w:rPr>
        <w:t xml:space="preserve">   </w:t>
      </w:r>
    </w:p>
    <w:p w14:paraId="5FB1728C" w14:textId="0BCEA110" w:rsidR="000757F2" w:rsidRDefault="007223EC" w:rsidP="007223EC">
      <w:pPr>
        <w:pStyle w:val="ListParagraph"/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Finance Committee</w:t>
      </w:r>
      <w:r>
        <w:rPr>
          <w:sz w:val="28"/>
          <w:szCs w:val="28"/>
        </w:rPr>
        <w:tab/>
      </w:r>
    </w:p>
    <w:p w14:paraId="1105A221" w14:textId="1A97998D" w:rsidR="0042784B" w:rsidRDefault="00AD244A" w:rsidP="00AD244A">
      <w:pPr>
        <w:pStyle w:val="ListParagraph"/>
        <w:numPr>
          <w:ilvl w:val="0"/>
          <w:numId w:val="1"/>
        </w:num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9AE">
        <w:rPr>
          <w:sz w:val="28"/>
          <w:szCs w:val="28"/>
        </w:rPr>
        <w:t xml:space="preserve">To </w:t>
      </w:r>
      <w:r w:rsidR="00767F41">
        <w:rPr>
          <w:sz w:val="28"/>
          <w:szCs w:val="28"/>
        </w:rPr>
        <w:t xml:space="preserve">agree for the Council to take out Internet Banking, and </w:t>
      </w:r>
      <w:r w:rsidR="002B6DB0">
        <w:rPr>
          <w:sz w:val="28"/>
          <w:szCs w:val="28"/>
        </w:rPr>
        <w:t xml:space="preserve">a Credit Card </w:t>
      </w:r>
    </w:p>
    <w:p w14:paraId="44EA7E87" w14:textId="60265739" w:rsidR="002B6DB0" w:rsidRDefault="002B6DB0" w:rsidP="00091FDC">
      <w:pPr>
        <w:pStyle w:val="ListParagraph"/>
        <w:ind w:left="705" w:right="-2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1FDC">
        <w:rPr>
          <w:sz w:val="28"/>
          <w:szCs w:val="28"/>
        </w:rPr>
        <w:t>w</w:t>
      </w:r>
      <w:r>
        <w:rPr>
          <w:sz w:val="28"/>
          <w:szCs w:val="28"/>
        </w:rPr>
        <w:t>ith a Limit of £1000, w</w:t>
      </w:r>
      <w:r w:rsidR="00091FDC">
        <w:rPr>
          <w:sz w:val="28"/>
          <w:szCs w:val="28"/>
        </w:rPr>
        <w:t xml:space="preserve">here </w:t>
      </w:r>
      <w:r>
        <w:rPr>
          <w:sz w:val="28"/>
          <w:szCs w:val="28"/>
        </w:rPr>
        <w:t xml:space="preserve">balance </w:t>
      </w:r>
      <w:r w:rsidR="00091FDC">
        <w:rPr>
          <w:sz w:val="28"/>
          <w:szCs w:val="28"/>
        </w:rPr>
        <w:t xml:space="preserve">will </w:t>
      </w:r>
      <w:r>
        <w:rPr>
          <w:sz w:val="28"/>
          <w:szCs w:val="28"/>
        </w:rPr>
        <w:t>be cleared monthly</w:t>
      </w:r>
      <w:r w:rsidR="006D08B0">
        <w:rPr>
          <w:sz w:val="28"/>
          <w:szCs w:val="28"/>
        </w:rPr>
        <w:t xml:space="preserve">, to </w:t>
      </w:r>
      <w:r w:rsidR="00283D37">
        <w:rPr>
          <w:sz w:val="28"/>
          <w:szCs w:val="28"/>
        </w:rPr>
        <w:t>make.</w:t>
      </w:r>
      <w:r w:rsidR="006D08B0">
        <w:rPr>
          <w:sz w:val="28"/>
          <w:szCs w:val="28"/>
        </w:rPr>
        <w:t xml:space="preserve"> </w:t>
      </w:r>
    </w:p>
    <w:p w14:paraId="1AE54EC6" w14:textId="579D4625" w:rsidR="006D08B0" w:rsidRDefault="006D08B0" w:rsidP="00091FDC">
      <w:pPr>
        <w:pStyle w:val="ListParagraph"/>
        <w:ind w:left="705" w:right="-296"/>
        <w:rPr>
          <w:sz w:val="28"/>
          <w:szCs w:val="28"/>
        </w:rPr>
      </w:pPr>
      <w:r>
        <w:rPr>
          <w:sz w:val="28"/>
          <w:szCs w:val="28"/>
        </w:rPr>
        <w:t xml:space="preserve">     processing of payments more efficient, and to allow </w:t>
      </w:r>
      <w:r w:rsidR="00637C73">
        <w:rPr>
          <w:sz w:val="28"/>
          <w:szCs w:val="28"/>
        </w:rPr>
        <w:t xml:space="preserve">for purchases to </w:t>
      </w:r>
      <w:r w:rsidR="00A8027D">
        <w:rPr>
          <w:sz w:val="28"/>
          <w:szCs w:val="28"/>
        </w:rPr>
        <w:t>be.</w:t>
      </w:r>
    </w:p>
    <w:p w14:paraId="3AE0B390" w14:textId="2C7A0A70" w:rsidR="0042784B" w:rsidRPr="00A8027D" w:rsidRDefault="00637C73" w:rsidP="00A8027D">
      <w:pPr>
        <w:pStyle w:val="ListParagraph"/>
        <w:ind w:left="705" w:right="-296"/>
        <w:rPr>
          <w:sz w:val="28"/>
          <w:szCs w:val="28"/>
        </w:rPr>
      </w:pPr>
      <w:r>
        <w:rPr>
          <w:sz w:val="28"/>
          <w:szCs w:val="28"/>
        </w:rPr>
        <w:t xml:space="preserve">     made via credit </w:t>
      </w:r>
      <w:r w:rsidR="00283D37">
        <w:rPr>
          <w:sz w:val="28"/>
          <w:szCs w:val="28"/>
        </w:rPr>
        <w:t>card. Card currently</w:t>
      </w:r>
      <w:r w:rsidR="00A8027D">
        <w:rPr>
          <w:sz w:val="28"/>
          <w:szCs w:val="28"/>
        </w:rPr>
        <w:t xml:space="preserve"> incurs an Annual fee of £42.</w:t>
      </w:r>
    </w:p>
    <w:p w14:paraId="568F38F4" w14:textId="7E383369" w:rsidR="007C551C" w:rsidRDefault="007223EC" w:rsidP="0042784B">
      <w:pPr>
        <w:pStyle w:val="ListParagraph"/>
        <w:numPr>
          <w:ilvl w:val="0"/>
          <w:numId w:val="3"/>
        </w:numPr>
        <w:ind w:right="-296"/>
      </w:pPr>
      <w:r w:rsidRPr="0042784B">
        <w:rPr>
          <w:sz w:val="28"/>
          <w:szCs w:val="28"/>
        </w:rPr>
        <w:t xml:space="preserve">    </w:t>
      </w:r>
      <w:r w:rsidR="00B55901" w:rsidRPr="0042784B">
        <w:rPr>
          <w:sz w:val="28"/>
          <w:szCs w:val="28"/>
        </w:rPr>
        <w:t>To receive update from the clerk.</w:t>
      </w:r>
    </w:p>
    <w:p w14:paraId="7A59F928" w14:textId="541FF2BE" w:rsidR="004443BE" w:rsidRPr="0042784B" w:rsidRDefault="0042784B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="00B55901" w:rsidRPr="0042784B">
        <w:rPr>
          <w:sz w:val="28"/>
          <w:szCs w:val="28"/>
        </w:rPr>
        <w:t xml:space="preserve">     </w:t>
      </w:r>
      <w:r w:rsidR="00476E40" w:rsidRPr="0042784B">
        <w:rPr>
          <w:sz w:val="28"/>
          <w:szCs w:val="28"/>
        </w:rPr>
        <w:t xml:space="preserve">Retirement </w:t>
      </w:r>
      <w:r w:rsidR="00364C36" w:rsidRPr="0042784B">
        <w:rPr>
          <w:sz w:val="28"/>
          <w:szCs w:val="28"/>
        </w:rPr>
        <w:t>of Cllr Sandra Thomas.</w:t>
      </w:r>
    </w:p>
    <w:p w14:paraId="226FEE14" w14:textId="61E6441F" w:rsidR="00364C36" w:rsidRDefault="00364C36" w:rsidP="00364C36">
      <w:pPr>
        <w:pStyle w:val="ListParagraph"/>
        <w:ind w:left="705" w:right="-296"/>
        <w:rPr>
          <w:sz w:val="28"/>
          <w:szCs w:val="28"/>
        </w:rPr>
      </w:pPr>
      <w:r>
        <w:rPr>
          <w:sz w:val="28"/>
          <w:szCs w:val="28"/>
        </w:rPr>
        <w:t xml:space="preserve">     Vacancy for </w:t>
      </w:r>
      <w:r w:rsidR="00EF28FE">
        <w:rPr>
          <w:sz w:val="28"/>
          <w:szCs w:val="28"/>
        </w:rPr>
        <w:t>Governor Representative at Llangunnor School.</w:t>
      </w:r>
    </w:p>
    <w:p w14:paraId="720C97DD" w14:textId="20D2ECCE" w:rsidR="00476E40" w:rsidRPr="00476E40" w:rsidRDefault="00EF28FE" w:rsidP="009A1DB1">
      <w:pPr>
        <w:pStyle w:val="ListParagraph"/>
        <w:ind w:left="705" w:right="-296"/>
        <w:rPr>
          <w:sz w:val="28"/>
          <w:szCs w:val="28"/>
        </w:rPr>
      </w:pPr>
      <w:r>
        <w:rPr>
          <w:sz w:val="28"/>
          <w:szCs w:val="28"/>
        </w:rPr>
        <w:t xml:space="preserve">     Chair of Planning</w:t>
      </w:r>
    </w:p>
    <w:p w14:paraId="04A4C2D9" w14:textId="1878C910" w:rsidR="004443BE" w:rsidRPr="0042784B" w:rsidRDefault="0042784B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11.</w:t>
      </w:r>
      <w:r w:rsidR="0088376D" w:rsidRPr="0042784B">
        <w:rPr>
          <w:sz w:val="28"/>
          <w:szCs w:val="28"/>
        </w:rPr>
        <w:t xml:space="preserve">    To consider estimate received from </w:t>
      </w:r>
      <w:r w:rsidR="00416DC7" w:rsidRPr="0042784B">
        <w:rPr>
          <w:sz w:val="28"/>
          <w:szCs w:val="28"/>
        </w:rPr>
        <w:t>Iwa</w:t>
      </w:r>
      <w:r w:rsidR="00F16257" w:rsidRPr="0042784B">
        <w:rPr>
          <w:sz w:val="28"/>
          <w:szCs w:val="28"/>
        </w:rPr>
        <w:t xml:space="preserve">n Green of I G Construction </w:t>
      </w:r>
      <w:r w:rsidR="009A1DB1" w:rsidRPr="0042784B">
        <w:rPr>
          <w:sz w:val="28"/>
          <w:szCs w:val="28"/>
        </w:rPr>
        <w:t xml:space="preserve">to </w:t>
      </w:r>
    </w:p>
    <w:p w14:paraId="2C29E977" w14:textId="4F233B48" w:rsidR="009A1DB1" w:rsidRDefault="009A1DB1" w:rsidP="009A1DB1">
      <w:pPr>
        <w:pStyle w:val="ListParagraph"/>
        <w:ind w:left="705" w:right="-296"/>
        <w:rPr>
          <w:sz w:val="28"/>
          <w:szCs w:val="28"/>
        </w:rPr>
      </w:pPr>
      <w:r>
        <w:rPr>
          <w:sz w:val="28"/>
          <w:szCs w:val="28"/>
        </w:rPr>
        <w:t xml:space="preserve">     Complete paving around the </w:t>
      </w:r>
      <w:r w:rsidR="00FF2990">
        <w:rPr>
          <w:sz w:val="28"/>
          <w:szCs w:val="28"/>
        </w:rPr>
        <w:t>M</w:t>
      </w:r>
      <w:r>
        <w:rPr>
          <w:sz w:val="28"/>
          <w:szCs w:val="28"/>
        </w:rPr>
        <w:t xml:space="preserve">emorial </w:t>
      </w:r>
      <w:r w:rsidR="00FF2990">
        <w:rPr>
          <w:sz w:val="28"/>
          <w:szCs w:val="28"/>
        </w:rPr>
        <w:t>S</w:t>
      </w:r>
      <w:r>
        <w:rPr>
          <w:sz w:val="28"/>
          <w:szCs w:val="28"/>
        </w:rPr>
        <w:t>tone.</w:t>
      </w:r>
    </w:p>
    <w:p w14:paraId="20195284" w14:textId="07EC49E7" w:rsidR="000757F2" w:rsidRPr="0042784B" w:rsidRDefault="0042784B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12.</w:t>
      </w:r>
      <w:r w:rsidR="002B6F78" w:rsidRPr="0042784B">
        <w:rPr>
          <w:sz w:val="28"/>
          <w:szCs w:val="28"/>
        </w:rPr>
        <w:t xml:space="preserve">    </w:t>
      </w:r>
      <w:r w:rsidR="000757F2" w:rsidRPr="0042784B">
        <w:rPr>
          <w:sz w:val="28"/>
          <w:szCs w:val="28"/>
        </w:rPr>
        <w:t>To consider a request from Brithdir Residents Association for the</w:t>
      </w:r>
    </w:p>
    <w:p w14:paraId="433C24F5" w14:textId="18A02A80" w:rsidR="000757F2" w:rsidRDefault="000757F2" w:rsidP="000757F2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57F2">
        <w:rPr>
          <w:sz w:val="28"/>
          <w:szCs w:val="28"/>
        </w:rPr>
        <w:t xml:space="preserve">     Council to supply a second Grit Bin at the entrance to this estate, </w:t>
      </w:r>
    </w:p>
    <w:p w14:paraId="538B1E94" w14:textId="15A61CF7" w:rsidR="000757F2" w:rsidRDefault="000757F2" w:rsidP="000757F2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 xml:space="preserve">         as Llangunnor C C Purchased the first bin for them some years ago.</w:t>
      </w:r>
    </w:p>
    <w:p w14:paraId="20B1E11C" w14:textId="581D65BB" w:rsidR="00FF2990" w:rsidRDefault="00FF2990" w:rsidP="000757F2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 xml:space="preserve">         Carmarthen C C no longer grit private roads/estates as per policy.</w:t>
      </w:r>
    </w:p>
    <w:p w14:paraId="341C47AE" w14:textId="6433307A" w:rsidR="000757F2" w:rsidRPr="000757F2" w:rsidRDefault="000757F2" w:rsidP="000757F2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 xml:space="preserve">         Letter received has already been circulated to you electronically.</w:t>
      </w:r>
    </w:p>
    <w:p w14:paraId="3649FF6F" w14:textId="7480A996" w:rsidR="004443BE" w:rsidRPr="0042784B" w:rsidRDefault="0042784B" w:rsidP="0042784B">
      <w:pPr>
        <w:ind w:left="345" w:right="-296"/>
        <w:rPr>
          <w:sz w:val="28"/>
          <w:szCs w:val="28"/>
        </w:rPr>
      </w:pPr>
      <w:r>
        <w:rPr>
          <w:sz w:val="28"/>
          <w:szCs w:val="28"/>
        </w:rPr>
        <w:t>13.</w:t>
      </w:r>
      <w:r w:rsidR="000757F2" w:rsidRPr="0042784B">
        <w:rPr>
          <w:sz w:val="28"/>
          <w:szCs w:val="28"/>
        </w:rPr>
        <w:t xml:space="preserve">    </w:t>
      </w:r>
      <w:r w:rsidR="001F4111" w:rsidRPr="0042784B">
        <w:rPr>
          <w:sz w:val="28"/>
          <w:szCs w:val="28"/>
        </w:rPr>
        <w:t xml:space="preserve">Motion from Cllr Jenny Slate -To consider purchasing a new laptop to    </w:t>
      </w:r>
    </w:p>
    <w:p w14:paraId="503182A7" w14:textId="14E18B72" w:rsidR="00775CBE" w:rsidRPr="0088376D" w:rsidRDefault="00EC16D7" w:rsidP="0088376D">
      <w:pPr>
        <w:pStyle w:val="ListParagraph"/>
        <w:ind w:left="990" w:right="-296"/>
        <w:rPr>
          <w:sz w:val="28"/>
          <w:szCs w:val="28"/>
        </w:rPr>
      </w:pPr>
      <w:r>
        <w:rPr>
          <w:sz w:val="28"/>
          <w:szCs w:val="28"/>
        </w:rPr>
        <w:t>e</w:t>
      </w:r>
      <w:r w:rsidR="001F4111">
        <w:rPr>
          <w:sz w:val="28"/>
          <w:szCs w:val="28"/>
        </w:rPr>
        <w:t xml:space="preserve">nable the clerk </w:t>
      </w:r>
      <w:r>
        <w:rPr>
          <w:sz w:val="28"/>
          <w:szCs w:val="28"/>
        </w:rPr>
        <w:t xml:space="preserve">to undertake all Council </w:t>
      </w:r>
      <w:r w:rsidR="00EC2D1C">
        <w:rPr>
          <w:sz w:val="28"/>
          <w:szCs w:val="28"/>
        </w:rPr>
        <w:t>work, on a Council</w:t>
      </w:r>
      <w:r w:rsidR="009774B4">
        <w:rPr>
          <w:sz w:val="28"/>
          <w:szCs w:val="28"/>
        </w:rPr>
        <w:t xml:space="preserve"> owned and </w:t>
      </w:r>
      <w:r w:rsidR="005F44A3" w:rsidRPr="00775CBE">
        <w:rPr>
          <w:sz w:val="28"/>
          <w:szCs w:val="28"/>
        </w:rPr>
        <w:t xml:space="preserve">maintained Laptop, </w:t>
      </w:r>
      <w:r w:rsidR="00FC6395" w:rsidRPr="00775CBE">
        <w:rPr>
          <w:sz w:val="28"/>
          <w:szCs w:val="28"/>
        </w:rPr>
        <w:t>to</w:t>
      </w:r>
      <w:r w:rsidR="005F44A3" w:rsidRPr="00775CBE">
        <w:rPr>
          <w:sz w:val="28"/>
          <w:szCs w:val="28"/>
        </w:rPr>
        <w:t xml:space="preserve"> fully comply with</w:t>
      </w:r>
      <w:r w:rsidR="00775CBE" w:rsidRPr="00775CBE">
        <w:rPr>
          <w:sz w:val="28"/>
          <w:szCs w:val="28"/>
        </w:rPr>
        <w:t xml:space="preserve"> The Financial Health</w:t>
      </w:r>
      <w:r w:rsidR="00FC6395">
        <w:rPr>
          <w:sz w:val="28"/>
          <w:szCs w:val="28"/>
        </w:rPr>
        <w:t xml:space="preserve"> </w:t>
      </w:r>
      <w:r w:rsidR="0088376D">
        <w:rPr>
          <w:sz w:val="28"/>
          <w:szCs w:val="28"/>
        </w:rPr>
        <w:t>check review</w:t>
      </w:r>
      <w:r w:rsidR="00775CBE" w:rsidRPr="00775CBE">
        <w:rPr>
          <w:sz w:val="28"/>
          <w:szCs w:val="28"/>
        </w:rPr>
        <w:t xml:space="preserve"> and </w:t>
      </w:r>
      <w:r w:rsidR="00FC6395" w:rsidRPr="00775CBE">
        <w:rPr>
          <w:sz w:val="28"/>
          <w:szCs w:val="28"/>
        </w:rPr>
        <w:t>GDPR”.</w:t>
      </w:r>
    </w:p>
    <w:p w14:paraId="26BB3FA0" w14:textId="4B66A1B2" w:rsidR="00C8634D" w:rsidRPr="0042784B" w:rsidRDefault="0042784B" w:rsidP="0042784B">
      <w:pPr>
        <w:ind w:right="-296"/>
        <w:rPr>
          <w:sz w:val="28"/>
          <w:szCs w:val="28"/>
        </w:rPr>
      </w:pPr>
      <w:r>
        <w:rPr>
          <w:sz w:val="28"/>
          <w:szCs w:val="28"/>
        </w:rPr>
        <w:t xml:space="preserve">     14.</w:t>
      </w:r>
      <w:r w:rsidR="00FC6395" w:rsidRPr="0042784B">
        <w:rPr>
          <w:sz w:val="28"/>
          <w:szCs w:val="28"/>
        </w:rPr>
        <w:t xml:space="preserve">   </w:t>
      </w:r>
      <w:r w:rsidR="00B55901" w:rsidRPr="0042784B">
        <w:rPr>
          <w:sz w:val="28"/>
          <w:szCs w:val="28"/>
        </w:rPr>
        <w:t xml:space="preserve">Motion from Cllr Jenny Slate – </w:t>
      </w:r>
      <w:r w:rsidR="004D51EE" w:rsidRPr="0042784B">
        <w:rPr>
          <w:sz w:val="28"/>
          <w:szCs w:val="28"/>
        </w:rPr>
        <w:t>“</w:t>
      </w:r>
      <w:r w:rsidR="00EF28FE" w:rsidRPr="0042784B">
        <w:rPr>
          <w:sz w:val="28"/>
          <w:szCs w:val="28"/>
        </w:rPr>
        <w:t xml:space="preserve">to increase the </w:t>
      </w:r>
      <w:r w:rsidR="00FE22BA" w:rsidRPr="0042784B">
        <w:rPr>
          <w:sz w:val="28"/>
          <w:szCs w:val="28"/>
        </w:rPr>
        <w:t xml:space="preserve">number of </w:t>
      </w:r>
      <w:r w:rsidR="002473CA" w:rsidRPr="0042784B">
        <w:rPr>
          <w:sz w:val="28"/>
          <w:szCs w:val="28"/>
        </w:rPr>
        <w:t>Councillors,</w:t>
      </w:r>
    </w:p>
    <w:p w14:paraId="568F3901" w14:textId="08686C53" w:rsidR="007C551C" w:rsidRPr="004D51EE" w:rsidRDefault="008F1C28" w:rsidP="007223EC">
      <w:pPr>
        <w:pStyle w:val="ListParagraph"/>
        <w:ind w:left="1005" w:right="-296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7223EC">
        <w:rPr>
          <w:sz w:val="28"/>
          <w:szCs w:val="28"/>
        </w:rPr>
        <w:t>9</w:t>
      </w:r>
      <w:r>
        <w:rPr>
          <w:sz w:val="28"/>
          <w:szCs w:val="28"/>
        </w:rPr>
        <w:t xml:space="preserve"> members </w:t>
      </w:r>
      <w:r w:rsidR="002473CA">
        <w:rPr>
          <w:sz w:val="28"/>
          <w:szCs w:val="28"/>
        </w:rPr>
        <w:t>to sit on the Events sub Committee</w:t>
      </w:r>
      <w:r>
        <w:rPr>
          <w:sz w:val="28"/>
          <w:szCs w:val="28"/>
        </w:rPr>
        <w:t xml:space="preserve"> </w:t>
      </w:r>
      <w:r w:rsidR="00FF2990">
        <w:rPr>
          <w:sz w:val="28"/>
          <w:szCs w:val="28"/>
        </w:rPr>
        <w:t xml:space="preserve">thereby </w:t>
      </w:r>
      <w:r w:rsidR="0068087E">
        <w:rPr>
          <w:sz w:val="28"/>
          <w:szCs w:val="28"/>
        </w:rPr>
        <w:t>drawing on</w:t>
      </w:r>
      <w:r>
        <w:rPr>
          <w:sz w:val="28"/>
          <w:szCs w:val="28"/>
        </w:rPr>
        <w:t xml:space="preserve"> the existing skill set</w:t>
      </w:r>
      <w:r w:rsidR="0068087E">
        <w:rPr>
          <w:sz w:val="28"/>
          <w:szCs w:val="28"/>
        </w:rPr>
        <w:t xml:space="preserve">, </w:t>
      </w:r>
      <w:r w:rsidR="007223EC">
        <w:rPr>
          <w:sz w:val="28"/>
          <w:szCs w:val="28"/>
        </w:rPr>
        <w:t>experience,</w:t>
      </w:r>
      <w:r w:rsidR="00511EE4">
        <w:rPr>
          <w:sz w:val="28"/>
          <w:szCs w:val="28"/>
        </w:rPr>
        <w:t xml:space="preserve"> </w:t>
      </w:r>
      <w:r w:rsidR="0068087E">
        <w:rPr>
          <w:sz w:val="28"/>
          <w:szCs w:val="28"/>
        </w:rPr>
        <w:t xml:space="preserve">and local knowledge </w:t>
      </w:r>
      <w:r w:rsidR="00511EE4">
        <w:rPr>
          <w:sz w:val="28"/>
          <w:szCs w:val="28"/>
        </w:rPr>
        <w:t>of our</w:t>
      </w:r>
      <w:r w:rsidR="004D7F0E">
        <w:rPr>
          <w:sz w:val="28"/>
          <w:szCs w:val="28"/>
        </w:rPr>
        <w:t xml:space="preserve"> </w:t>
      </w:r>
      <w:r w:rsidR="00511EE4">
        <w:rPr>
          <w:sz w:val="28"/>
          <w:szCs w:val="28"/>
        </w:rPr>
        <w:t>Councillor</w:t>
      </w:r>
      <w:r w:rsidR="007223EC">
        <w:rPr>
          <w:sz w:val="28"/>
          <w:szCs w:val="28"/>
        </w:rPr>
        <w:t>.</w:t>
      </w:r>
      <w:r w:rsidR="00511EE4">
        <w:rPr>
          <w:sz w:val="28"/>
          <w:szCs w:val="28"/>
        </w:rPr>
        <w:t xml:space="preserve"> </w:t>
      </w:r>
      <w:r w:rsidR="004D7F0E">
        <w:rPr>
          <w:sz w:val="28"/>
          <w:szCs w:val="28"/>
        </w:rPr>
        <w:t xml:space="preserve"> </w:t>
      </w:r>
      <w:r w:rsidR="007223EC">
        <w:rPr>
          <w:sz w:val="28"/>
          <w:szCs w:val="28"/>
        </w:rPr>
        <w:t xml:space="preserve">This will enable the </w:t>
      </w:r>
      <w:r w:rsidR="00D02A4D">
        <w:rPr>
          <w:sz w:val="28"/>
          <w:szCs w:val="28"/>
        </w:rPr>
        <w:t>Committee</w:t>
      </w:r>
      <w:r w:rsidR="002B6F78">
        <w:rPr>
          <w:sz w:val="28"/>
          <w:szCs w:val="28"/>
        </w:rPr>
        <w:t xml:space="preserve"> to deliver</w:t>
      </w:r>
      <w:r w:rsidR="00D02A4D">
        <w:rPr>
          <w:sz w:val="28"/>
          <w:szCs w:val="28"/>
        </w:rPr>
        <w:t xml:space="preserve"> relevant events for our Community.</w:t>
      </w:r>
      <w:r w:rsidR="00316447">
        <w:rPr>
          <w:sz w:val="28"/>
          <w:szCs w:val="28"/>
        </w:rPr>
        <w:t xml:space="preserve"> </w:t>
      </w:r>
      <w:r w:rsidR="00073758">
        <w:rPr>
          <w:sz w:val="28"/>
          <w:szCs w:val="28"/>
        </w:rPr>
        <w:t xml:space="preserve">The increase </w:t>
      </w:r>
      <w:r w:rsidR="00FF2990">
        <w:rPr>
          <w:sz w:val="28"/>
          <w:szCs w:val="28"/>
        </w:rPr>
        <w:t xml:space="preserve">numbers </w:t>
      </w:r>
      <w:r w:rsidR="00073758">
        <w:rPr>
          <w:sz w:val="28"/>
          <w:szCs w:val="28"/>
        </w:rPr>
        <w:t xml:space="preserve">sought </w:t>
      </w:r>
      <w:r w:rsidR="007223EC">
        <w:rPr>
          <w:sz w:val="28"/>
          <w:szCs w:val="28"/>
        </w:rPr>
        <w:t xml:space="preserve">will </w:t>
      </w:r>
      <w:r w:rsidR="00073758">
        <w:rPr>
          <w:sz w:val="28"/>
          <w:szCs w:val="28"/>
        </w:rPr>
        <w:t xml:space="preserve">only to </w:t>
      </w:r>
      <w:r w:rsidR="00012441">
        <w:rPr>
          <w:sz w:val="28"/>
          <w:szCs w:val="28"/>
        </w:rPr>
        <w:t>apply</w:t>
      </w:r>
      <w:r w:rsidR="007223EC" w:rsidRPr="007223EC">
        <w:rPr>
          <w:sz w:val="28"/>
          <w:szCs w:val="28"/>
        </w:rPr>
        <w:t xml:space="preserve"> </w:t>
      </w:r>
      <w:r w:rsidR="007223EC">
        <w:rPr>
          <w:sz w:val="28"/>
          <w:szCs w:val="28"/>
        </w:rPr>
        <w:t>to the Events committee.”</w:t>
      </w:r>
    </w:p>
    <w:p w14:paraId="568F3902" w14:textId="30B92808" w:rsidR="007C551C" w:rsidRDefault="00B55901">
      <w:pPr>
        <w:shd w:val="clear" w:color="auto" w:fill="FFFFFF"/>
        <w:ind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42784B">
        <w:rPr>
          <w:rFonts w:ascii="Calibri" w:hAnsi="Calibri" w:cs="Calibri"/>
          <w:sz w:val="28"/>
          <w:szCs w:val="28"/>
        </w:rPr>
        <w:t>15.</w:t>
      </w:r>
      <w:r>
        <w:rPr>
          <w:rFonts w:ascii="Calibri" w:hAnsi="Calibri" w:cs="Calibri"/>
          <w:sz w:val="28"/>
          <w:szCs w:val="28"/>
        </w:rPr>
        <w:t xml:space="preserve">    To receive County Councillors Report (Cllr Elwyn Williams)</w:t>
      </w:r>
    </w:p>
    <w:p w14:paraId="568F3903" w14:textId="4A418349" w:rsidR="007C551C" w:rsidRDefault="00B55901">
      <w:pPr>
        <w:shd w:val="clear" w:color="auto" w:fill="FFFFFF"/>
        <w:ind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</w:t>
      </w:r>
      <w:r w:rsidR="00FF2990">
        <w:rPr>
          <w:rFonts w:ascii="Calibri" w:hAnsi="Calibri" w:cs="Calibri"/>
          <w:sz w:val="28"/>
          <w:szCs w:val="28"/>
        </w:rPr>
        <w:t xml:space="preserve"> </w:t>
      </w:r>
      <w:r w:rsidR="0042784B">
        <w:rPr>
          <w:rFonts w:ascii="Calibri" w:hAnsi="Calibri" w:cs="Calibri"/>
          <w:sz w:val="28"/>
          <w:szCs w:val="28"/>
        </w:rPr>
        <w:t>16.</w:t>
      </w:r>
      <w:r>
        <w:rPr>
          <w:rFonts w:ascii="Calibri" w:hAnsi="Calibri" w:cs="Calibri"/>
          <w:sz w:val="28"/>
          <w:szCs w:val="28"/>
        </w:rPr>
        <w:t xml:space="preserve">    To receive reports from Members representing Council on other:</w:t>
      </w:r>
    </w:p>
    <w:p w14:paraId="568F3904" w14:textId="77777777" w:rsidR="007C551C" w:rsidRDefault="00B55901">
      <w:pPr>
        <w:pStyle w:val="ListParagraph"/>
        <w:shd w:val="clear" w:color="auto" w:fill="FFFFFF"/>
        <w:ind w:left="360"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Bodies/Training.</w:t>
      </w:r>
    </w:p>
    <w:p w14:paraId="568F3905" w14:textId="77777777" w:rsidR="007C551C" w:rsidRDefault="00B55901">
      <w:pPr>
        <w:pStyle w:val="ListParagraph"/>
        <w:shd w:val="clear" w:color="auto" w:fill="FFFFFF"/>
        <w:ind w:left="360"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a) One Voice Wales </w:t>
      </w:r>
    </w:p>
    <w:p w14:paraId="568F3906" w14:textId="77777777" w:rsidR="007C551C" w:rsidRDefault="00B55901">
      <w:pPr>
        <w:pStyle w:val="ListParagraph"/>
        <w:shd w:val="clear" w:color="auto" w:fill="FFFFFF"/>
        <w:ind w:left="360" w:right="-296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         b) School Governors</w:t>
      </w:r>
    </w:p>
    <w:p w14:paraId="568F3907" w14:textId="19CA9711" w:rsidR="007C551C" w:rsidRDefault="00B55901">
      <w:pPr>
        <w:pStyle w:val="ListParagraph"/>
        <w:shd w:val="clear" w:color="auto" w:fill="FFFFFF"/>
        <w:ind w:left="360" w:right="-296"/>
      </w:pPr>
      <w:r>
        <w:rPr>
          <w:rFonts w:ascii="Calibri" w:hAnsi="Calibri" w:cs="Calibri"/>
          <w:sz w:val="28"/>
          <w:szCs w:val="28"/>
        </w:rPr>
        <w:t xml:space="preserve">           c) </w:t>
      </w:r>
      <w:r w:rsidR="00331FEB">
        <w:rPr>
          <w:rFonts w:ascii="Calibri" w:hAnsi="Calibri" w:cs="Calibri"/>
          <w:sz w:val="28"/>
          <w:szCs w:val="28"/>
        </w:rPr>
        <w:t>A</w:t>
      </w:r>
      <w:r>
        <w:rPr>
          <w:rFonts w:ascii="Calibri" w:hAnsi="Calibri" w:cs="Calibri"/>
          <w:sz w:val="28"/>
          <w:szCs w:val="28"/>
        </w:rPr>
        <w:t>nything else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14:paraId="568F3908" w14:textId="3EE99C3F" w:rsidR="007C551C" w:rsidRDefault="00B5590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1</w:t>
      </w:r>
      <w:r w:rsidR="0042784B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.       To approve the schedule of accounts for </w:t>
      </w:r>
      <w:r w:rsidR="00F035A1">
        <w:rPr>
          <w:rFonts w:ascii="Calibri" w:hAnsi="Calibri" w:cs="Calibri"/>
          <w:sz w:val="28"/>
          <w:szCs w:val="28"/>
        </w:rPr>
        <w:t>February</w:t>
      </w:r>
      <w:r>
        <w:rPr>
          <w:rFonts w:ascii="Calibri" w:hAnsi="Calibri" w:cs="Calibri"/>
          <w:sz w:val="28"/>
          <w:szCs w:val="28"/>
        </w:rPr>
        <w:t xml:space="preserve"> 2023.</w:t>
      </w:r>
    </w:p>
    <w:p w14:paraId="568F3909" w14:textId="04B239C7" w:rsidR="007C551C" w:rsidRDefault="00B55901">
      <w:r>
        <w:rPr>
          <w:rFonts w:ascii="Calibri" w:hAnsi="Calibri" w:cs="Calibri"/>
          <w:sz w:val="28"/>
          <w:szCs w:val="28"/>
        </w:rPr>
        <w:t xml:space="preserve">    1</w:t>
      </w:r>
      <w:r w:rsidR="0042784B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.       To receive correspondence and agree responses</w:t>
      </w:r>
      <w:r>
        <w:rPr>
          <w:rFonts w:ascii="Calibri" w:hAnsi="Calibri" w:cs="Calibri"/>
          <w:b/>
          <w:bCs/>
          <w:sz w:val="28"/>
          <w:szCs w:val="28"/>
        </w:rPr>
        <w:t xml:space="preserve">.  </w:t>
      </w:r>
    </w:p>
    <w:p w14:paraId="54B0FEDD" w14:textId="15445EE5" w:rsidR="0079520D" w:rsidRDefault="00B55901" w:rsidP="0079520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1</w:t>
      </w:r>
      <w:r w:rsidR="0042784B">
        <w:rPr>
          <w:rFonts w:ascii="Calibri" w:hAnsi="Calibri" w:cs="Calibri"/>
          <w:bCs/>
          <w:sz w:val="28"/>
          <w:szCs w:val="28"/>
        </w:rPr>
        <w:t>9</w:t>
      </w:r>
      <w:r>
        <w:rPr>
          <w:rFonts w:ascii="Calibri" w:hAnsi="Calibri" w:cs="Calibri"/>
          <w:bCs/>
          <w:sz w:val="28"/>
          <w:szCs w:val="28"/>
        </w:rPr>
        <w:t xml:space="preserve">.      </w:t>
      </w:r>
      <w:r w:rsidR="00416113">
        <w:rPr>
          <w:rFonts w:ascii="Calibri" w:hAnsi="Calibri" w:cs="Calibri"/>
          <w:bCs/>
          <w:sz w:val="28"/>
          <w:szCs w:val="28"/>
        </w:rPr>
        <w:t xml:space="preserve"> Consider</w:t>
      </w:r>
      <w:r w:rsidR="00E24459">
        <w:rPr>
          <w:rFonts w:ascii="Calibri" w:hAnsi="Calibri" w:cs="Calibri"/>
          <w:bCs/>
          <w:sz w:val="28"/>
          <w:szCs w:val="28"/>
        </w:rPr>
        <w:t xml:space="preserve"> nominations from members for Community Awards.</w:t>
      </w:r>
    </w:p>
    <w:p w14:paraId="34ADC2F0" w14:textId="2F88F1E6" w:rsidR="0079520D" w:rsidRDefault="0079520D" w:rsidP="0079520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</w:t>
      </w:r>
      <w:r w:rsidR="0042784B">
        <w:rPr>
          <w:rFonts w:ascii="Calibri" w:hAnsi="Calibri" w:cs="Calibri"/>
          <w:bCs/>
          <w:sz w:val="28"/>
          <w:szCs w:val="28"/>
        </w:rPr>
        <w:t>20</w:t>
      </w:r>
      <w:r>
        <w:rPr>
          <w:rFonts w:ascii="Calibri" w:hAnsi="Calibri" w:cs="Calibri"/>
          <w:bCs/>
          <w:sz w:val="28"/>
          <w:szCs w:val="28"/>
        </w:rPr>
        <w:t xml:space="preserve">.  </w:t>
      </w:r>
      <w:r w:rsidR="00E24459">
        <w:rPr>
          <w:rFonts w:ascii="Calibri" w:hAnsi="Calibri" w:cs="Calibri"/>
          <w:bCs/>
          <w:sz w:val="28"/>
          <w:szCs w:val="28"/>
        </w:rPr>
        <w:t xml:space="preserve">     </w:t>
      </w:r>
      <w:r w:rsidR="00F035A1">
        <w:rPr>
          <w:rFonts w:ascii="Calibri" w:hAnsi="Calibri" w:cs="Calibri"/>
          <w:bCs/>
          <w:sz w:val="28"/>
          <w:szCs w:val="28"/>
        </w:rPr>
        <w:t xml:space="preserve">To receive a report </w:t>
      </w:r>
      <w:r w:rsidR="0084444E">
        <w:rPr>
          <w:rFonts w:ascii="Calibri" w:hAnsi="Calibri" w:cs="Calibri"/>
          <w:bCs/>
          <w:sz w:val="28"/>
          <w:szCs w:val="28"/>
        </w:rPr>
        <w:t xml:space="preserve">from Cllr Williams and Evans on the suitability of </w:t>
      </w:r>
    </w:p>
    <w:p w14:paraId="5C6298C0" w14:textId="6B547E97" w:rsidR="0084444E" w:rsidRDefault="0084444E" w:rsidP="0079520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</w:t>
      </w:r>
      <w:r w:rsidR="00491890">
        <w:rPr>
          <w:rFonts w:ascii="Calibri" w:hAnsi="Calibri" w:cs="Calibri"/>
          <w:bCs/>
          <w:sz w:val="28"/>
          <w:szCs w:val="28"/>
        </w:rPr>
        <w:t xml:space="preserve">holding </w:t>
      </w:r>
      <w:r w:rsidR="00B850DE">
        <w:rPr>
          <w:rFonts w:ascii="Calibri" w:hAnsi="Calibri" w:cs="Calibri"/>
          <w:bCs/>
          <w:sz w:val="28"/>
          <w:szCs w:val="28"/>
        </w:rPr>
        <w:t xml:space="preserve">future meetings </w:t>
      </w:r>
      <w:r w:rsidR="00A8556E">
        <w:rPr>
          <w:rFonts w:ascii="Calibri" w:hAnsi="Calibri" w:cs="Calibri"/>
          <w:bCs/>
          <w:sz w:val="28"/>
          <w:szCs w:val="28"/>
        </w:rPr>
        <w:t xml:space="preserve">at </w:t>
      </w:r>
      <w:r w:rsidR="00AB2DE8">
        <w:rPr>
          <w:rFonts w:ascii="Calibri" w:hAnsi="Calibri" w:cs="Calibri"/>
          <w:bCs/>
          <w:sz w:val="28"/>
          <w:szCs w:val="28"/>
        </w:rPr>
        <w:t xml:space="preserve">Babell Zion Newydd, </w:t>
      </w:r>
      <w:r w:rsidR="00A8556E">
        <w:rPr>
          <w:rFonts w:ascii="Calibri" w:hAnsi="Calibri" w:cs="Calibri"/>
          <w:bCs/>
          <w:sz w:val="28"/>
          <w:szCs w:val="28"/>
        </w:rPr>
        <w:t xml:space="preserve">or back at Yr </w:t>
      </w:r>
    </w:p>
    <w:p w14:paraId="2389559A" w14:textId="0D963719" w:rsidR="00397E13" w:rsidRDefault="00397E13" w:rsidP="0079520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Aelwyd</w:t>
      </w:r>
      <w:r w:rsidR="00FF2990">
        <w:rPr>
          <w:rFonts w:ascii="Calibri" w:hAnsi="Calibri" w:cs="Calibri"/>
          <w:bCs/>
          <w:sz w:val="28"/>
          <w:szCs w:val="28"/>
        </w:rPr>
        <w:t xml:space="preserve">, in line with the recommendations for the holding of virtual </w:t>
      </w:r>
    </w:p>
    <w:p w14:paraId="56CC7B91" w14:textId="2F7E0A27" w:rsidR="00FF2990" w:rsidRDefault="00FF2990" w:rsidP="0079520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                 meetings.</w:t>
      </w:r>
    </w:p>
    <w:p w14:paraId="568F390A" w14:textId="3D48D46A" w:rsidR="007C551C" w:rsidRDefault="00B55901">
      <w:r>
        <w:rPr>
          <w:rFonts w:ascii="Calibri" w:hAnsi="Calibri" w:cs="Calibri"/>
          <w:bCs/>
          <w:sz w:val="28"/>
          <w:szCs w:val="28"/>
        </w:rPr>
        <w:t xml:space="preserve"> </w:t>
      </w:r>
      <w:r w:rsidR="0079520D">
        <w:rPr>
          <w:rFonts w:ascii="Calibri" w:hAnsi="Calibri" w:cs="Calibri"/>
          <w:bCs/>
          <w:sz w:val="28"/>
          <w:szCs w:val="28"/>
        </w:rPr>
        <w:t xml:space="preserve">   </w:t>
      </w:r>
      <w:r w:rsidR="00FF2990">
        <w:rPr>
          <w:rFonts w:ascii="Calibri" w:hAnsi="Calibri" w:cs="Calibri"/>
          <w:bCs/>
          <w:sz w:val="28"/>
          <w:szCs w:val="28"/>
        </w:rPr>
        <w:t>2</w:t>
      </w:r>
      <w:r w:rsidR="0042784B">
        <w:rPr>
          <w:rFonts w:ascii="Calibri" w:hAnsi="Calibri" w:cs="Calibri"/>
          <w:bCs/>
          <w:sz w:val="28"/>
          <w:szCs w:val="28"/>
        </w:rPr>
        <w:t>1</w:t>
      </w:r>
      <w:r w:rsidR="0079520D">
        <w:rPr>
          <w:rFonts w:ascii="Calibri" w:hAnsi="Calibri" w:cs="Calibri"/>
          <w:bCs/>
          <w:sz w:val="28"/>
          <w:szCs w:val="28"/>
        </w:rPr>
        <w:t xml:space="preserve">.       </w:t>
      </w:r>
      <w:r>
        <w:rPr>
          <w:rFonts w:ascii="Calibri" w:hAnsi="Calibri" w:cs="Calibri"/>
          <w:bCs/>
          <w:sz w:val="28"/>
          <w:szCs w:val="28"/>
        </w:rPr>
        <w:t>Councillor’s Report</w:t>
      </w:r>
      <w:r>
        <w:rPr>
          <w:sz w:val="28"/>
          <w:szCs w:val="28"/>
        </w:rPr>
        <w:t xml:space="preserve">        </w:t>
      </w:r>
    </w:p>
    <w:p w14:paraId="568F390B" w14:textId="4769E4E6" w:rsidR="007C551C" w:rsidRDefault="00B55901">
      <w:r>
        <w:rPr>
          <w:sz w:val="28"/>
          <w:szCs w:val="28"/>
        </w:rPr>
        <w:t xml:space="preserve">   </w:t>
      </w:r>
      <w:r w:rsidR="00FF2990">
        <w:rPr>
          <w:sz w:val="28"/>
          <w:szCs w:val="28"/>
        </w:rPr>
        <w:t xml:space="preserve"> 2</w:t>
      </w:r>
      <w:r w:rsidR="0042784B">
        <w:rPr>
          <w:sz w:val="28"/>
          <w:szCs w:val="28"/>
        </w:rPr>
        <w:t>2</w:t>
      </w:r>
      <w:r w:rsidR="00FF2990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</w:t>
      </w:r>
      <w:r w:rsidR="00416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Date of next meeting – </w:t>
      </w:r>
      <w:r>
        <w:rPr>
          <w:b/>
          <w:sz w:val="28"/>
          <w:szCs w:val="28"/>
        </w:rPr>
        <w:t xml:space="preserve">Thursday </w:t>
      </w:r>
      <w:r w:rsidR="00FF2990">
        <w:rPr>
          <w:b/>
          <w:sz w:val="28"/>
          <w:szCs w:val="28"/>
        </w:rPr>
        <w:t>March</w:t>
      </w:r>
      <w:r>
        <w:rPr>
          <w:b/>
          <w:sz w:val="28"/>
          <w:szCs w:val="28"/>
        </w:rPr>
        <w:t xml:space="preserve"> 16th, 2023 </w:t>
      </w:r>
    </w:p>
    <w:sectPr w:rsidR="007C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13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2B51" w14:textId="77777777" w:rsidR="000E27A4" w:rsidRDefault="000E27A4">
      <w:r>
        <w:separator/>
      </w:r>
    </w:p>
  </w:endnote>
  <w:endnote w:type="continuationSeparator" w:id="0">
    <w:p w14:paraId="4AB47FB4" w14:textId="77777777" w:rsidR="000E27A4" w:rsidRDefault="000E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9097" w14:textId="77777777" w:rsidR="008E41ED" w:rsidRDefault="008E4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38B5" w14:textId="77777777" w:rsidR="002E14A6" w:rsidRDefault="00B55901">
    <w:pPr>
      <w:pStyle w:val="Footer"/>
      <w:jc w:val="center"/>
      <w:rPr>
        <w:b/>
        <w:bCs/>
        <w:sz w:val="28"/>
      </w:rPr>
    </w:pPr>
    <w:r>
      <w:rPr>
        <w:b/>
        <w:bCs/>
        <w:sz w:val="28"/>
      </w:rPr>
      <w:t xml:space="preserve">Howard Davies, Clerc/Clerk, Llys </w:t>
    </w:r>
    <w:proofErr w:type="spellStart"/>
    <w:r>
      <w:rPr>
        <w:b/>
        <w:bCs/>
        <w:sz w:val="28"/>
      </w:rPr>
      <w:t>Awelon</w:t>
    </w:r>
    <w:proofErr w:type="spellEnd"/>
    <w:r>
      <w:rPr>
        <w:b/>
        <w:bCs/>
        <w:sz w:val="28"/>
      </w:rPr>
      <w:t xml:space="preserve">, Heol </w:t>
    </w:r>
    <w:proofErr w:type="spellStart"/>
    <w:r>
      <w:rPr>
        <w:b/>
        <w:bCs/>
        <w:sz w:val="28"/>
      </w:rPr>
      <w:t>Cae</w:t>
    </w:r>
    <w:proofErr w:type="spellEnd"/>
    <w:r>
      <w:rPr>
        <w:b/>
        <w:bCs/>
        <w:sz w:val="28"/>
      </w:rPr>
      <w:t xml:space="preserve"> Gwyn </w:t>
    </w:r>
    <w:proofErr w:type="spellStart"/>
    <w:r>
      <w:rPr>
        <w:b/>
        <w:bCs/>
        <w:sz w:val="28"/>
      </w:rPr>
      <w:t>Drefach.Llanelli</w:t>
    </w:r>
    <w:proofErr w:type="spellEnd"/>
    <w:r>
      <w:rPr>
        <w:b/>
        <w:bCs/>
        <w:sz w:val="28"/>
      </w:rPr>
      <w:t>. SA14 7BB</w:t>
    </w:r>
  </w:p>
  <w:p w14:paraId="568F38B6" w14:textId="77777777" w:rsidR="002E14A6" w:rsidRDefault="00B55901">
    <w:pPr>
      <w:pStyle w:val="Footer"/>
      <w:jc w:val="center"/>
      <w:rPr>
        <w:b/>
        <w:bCs/>
        <w:sz w:val="28"/>
      </w:rPr>
    </w:pPr>
    <w:r>
      <w:rPr>
        <w:b/>
        <w:bCs/>
        <w:sz w:val="28"/>
      </w:rPr>
      <w:t>Tel: 01269 844105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724" w14:textId="77777777" w:rsidR="008E41ED" w:rsidRDefault="008E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7F5D" w14:textId="77777777" w:rsidR="000E27A4" w:rsidRDefault="000E27A4">
      <w:r>
        <w:rPr>
          <w:color w:val="000000"/>
        </w:rPr>
        <w:separator/>
      </w:r>
    </w:p>
  </w:footnote>
  <w:footnote w:type="continuationSeparator" w:id="0">
    <w:p w14:paraId="1B2EAA1C" w14:textId="77777777" w:rsidR="000E27A4" w:rsidRDefault="000E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0875" w14:textId="77777777" w:rsidR="008E41ED" w:rsidRDefault="008E4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38B2" w14:textId="5A18DA71" w:rsidR="002E14A6" w:rsidRDefault="00000000">
    <w:pPr>
      <w:pStyle w:val="Header"/>
      <w:jc w:val="center"/>
      <w:rPr>
        <w:b/>
        <w:bCs/>
        <w:color w:val="538135"/>
        <w:sz w:val="32"/>
      </w:rPr>
    </w:pPr>
    <w:sdt>
      <w:sdtPr>
        <w:rPr>
          <w:b/>
          <w:bCs/>
          <w:color w:val="538135"/>
          <w:sz w:val="32"/>
        </w:rPr>
        <w:id w:val="1537937080"/>
        <w:docPartObj>
          <w:docPartGallery w:val="Watermarks"/>
          <w:docPartUnique/>
        </w:docPartObj>
      </w:sdtPr>
      <w:sdtContent>
        <w:r>
          <w:rPr>
            <w:b/>
            <w:bCs/>
            <w:noProof/>
            <w:color w:val="538135"/>
            <w:sz w:val="32"/>
          </w:rPr>
          <w:pict w14:anchorId="08BAAC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55901">
      <w:rPr>
        <w:b/>
        <w:bCs/>
        <w:color w:val="538135"/>
        <w:sz w:val="32"/>
      </w:rPr>
      <w:t>CYNGOR CYMUNED LLANGYNNWR</w:t>
    </w:r>
  </w:p>
  <w:p w14:paraId="568F38B3" w14:textId="77777777" w:rsidR="002E14A6" w:rsidRDefault="00B55901">
    <w:pPr>
      <w:pStyle w:val="Header"/>
      <w:jc w:val="center"/>
    </w:pPr>
    <w:r>
      <w:rPr>
        <w:b/>
        <w:bCs/>
        <w:color w:val="538135"/>
        <w:sz w:val="32"/>
      </w:rPr>
      <w:t>LLANGUNNOR COMMUNITY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06AC" w14:textId="77777777" w:rsidR="008E41ED" w:rsidRDefault="008E4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6D8B"/>
    <w:multiLevelType w:val="multilevel"/>
    <w:tmpl w:val="892492C8"/>
    <w:lvl w:ilvl="0">
      <w:start w:val="3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1EE1721"/>
    <w:multiLevelType w:val="hybridMultilevel"/>
    <w:tmpl w:val="9A7E6778"/>
    <w:lvl w:ilvl="0" w:tplc="978E9ECC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6BB83FB7"/>
    <w:multiLevelType w:val="hybridMultilevel"/>
    <w:tmpl w:val="9C388930"/>
    <w:lvl w:ilvl="0" w:tplc="95F0BFB2">
      <w:start w:val="9"/>
      <w:numFmt w:val="decimal"/>
      <w:lvlText w:val="%1"/>
      <w:lvlJc w:val="left"/>
      <w:pPr>
        <w:ind w:left="705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332487515">
    <w:abstractNumId w:val="0"/>
  </w:num>
  <w:num w:numId="2" w16cid:durableId="1966889654">
    <w:abstractNumId w:val="1"/>
  </w:num>
  <w:num w:numId="3" w16cid:durableId="567616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1C"/>
    <w:rsid w:val="00012441"/>
    <w:rsid w:val="000509F1"/>
    <w:rsid w:val="00073758"/>
    <w:rsid w:val="000757F2"/>
    <w:rsid w:val="00081740"/>
    <w:rsid w:val="00091FDC"/>
    <w:rsid w:val="000E27A4"/>
    <w:rsid w:val="00111D27"/>
    <w:rsid w:val="001373E3"/>
    <w:rsid w:val="00184D8A"/>
    <w:rsid w:val="001918B8"/>
    <w:rsid w:val="001C6125"/>
    <w:rsid w:val="001F4111"/>
    <w:rsid w:val="002473CA"/>
    <w:rsid w:val="002655FE"/>
    <w:rsid w:val="002704DB"/>
    <w:rsid w:val="0028224B"/>
    <w:rsid w:val="00283D37"/>
    <w:rsid w:val="002870F0"/>
    <w:rsid w:val="002A407F"/>
    <w:rsid w:val="002B6DB0"/>
    <w:rsid w:val="002B6F78"/>
    <w:rsid w:val="00316447"/>
    <w:rsid w:val="0032309F"/>
    <w:rsid w:val="00331FEB"/>
    <w:rsid w:val="00357ADA"/>
    <w:rsid w:val="00357B97"/>
    <w:rsid w:val="00364C36"/>
    <w:rsid w:val="00397E13"/>
    <w:rsid w:val="003C0162"/>
    <w:rsid w:val="003E358C"/>
    <w:rsid w:val="00416113"/>
    <w:rsid w:val="00416DC7"/>
    <w:rsid w:val="0042784B"/>
    <w:rsid w:val="004443BE"/>
    <w:rsid w:val="00476E40"/>
    <w:rsid w:val="00487171"/>
    <w:rsid w:val="00491890"/>
    <w:rsid w:val="00493BA7"/>
    <w:rsid w:val="004B5A53"/>
    <w:rsid w:val="004D51EE"/>
    <w:rsid w:val="004D7F0E"/>
    <w:rsid w:val="005107FF"/>
    <w:rsid w:val="00511EE4"/>
    <w:rsid w:val="00517B13"/>
    <w:rsid w:val="005228D8"/>
    <w:rsid w:val="005712BC"/>
    <w:rsid w:val="005F44A3"/>
    <w:rsid w:val="005F699F"/>
    <w:rsid w:val="00637C73"/>
    <w:rsid w:val="0068087E"/>
    <w:rsid w:val="0068482D"/>
    <w:rsid w:val="006D08B0"/>
    <w:rsid w:val="006D3D51"/>
    <w:rsid w:val="007223EC"/>
    <w:rsid w:val="007315D1"/>
    <w:rsid w:val="00767F41"/>
    <w:rsid w:val="00775CBE"/>
    <w:rsid w:val="0079520D"/>
    <w:rsid w:val="007A198A"/>
    <w:rsid w:val="007B7364"/>
    <w:rsid w:val="007C551C"/>
    <w:rsid w:val="0084444E"/>
    <w:rsid w:val="0088376D"/>
    <w:rsid w:val="008E41ED"/>
    <w:rsid w:val="008F1C28"/>
    <w:rsid w:val="00924454"/>
    <w:rsid w:val="00961E23"/>
    <w:rsid w:val="009774B4"/>
    <w:rsid w:val="009849AE"/>
    <w:rsid w:val="00992995"/>
    <w:rsid w:val="009A1DB1"/>
    <w:rsid w:val="009A7AB4"/>
    <w:rsid w:val="009B4CFA"/>
    <w:rsid w:val="00A2111B"/>
    <w:rsid w:val="00A53DBA"/>
    <w:rsid w:val="00A8027D"/>
    <w:rsid w:val="00A8556E"/>
    <w:rsid w:val="00AB2DE8"/>
    <w:rsid w:val="00AD244A"/>
    <w:rsid w:val="00B048B8"/>
    <w:rsid w:val="00B06029"/>
    <w:rsid w:val="00B15980"/>
    <w:rsid w:val="00B55901"/>
    <w:rsid w:val="00B55D96"/>
    <w:rsid w:val="00B850DE"/>
    <w:rsid w:val="00BA7A91"/>
    <w:rsid w:val="00BC39E8"/>
    <w:rsid w:val="00BD4E15"/>
    <w:rsid w:val="00BE0B58"/>
    <w:rsid w:val="00C12E4B"/>
    <w:rsid w:val="00C17FD4"/>
    <w:rsid w:val="00C8634D"/>
    <w:rsid w:val="00C96441"/>
    <w:rsid w:val="00D02A4D"/>
    <w:rsid w:val="00D80A3D"/>
    <w:rsid w:val="00D93026"/>
    <w:rsid w:val="00E06C6E"/>
    <w:rsid w:val="00E24459"/>
    <w:rsid w:val="00E439FA"/>
    <w:rsid w:val="00E6182A"/>
    <w:rsid w:val="00E6776D"/>
    <w:rsid w:val="00EB5D8E"/>
    <w:rsid w:val="00EC16D7"/>
    <w:rsid w:val="00EC2D1C"/>
    <w:rsid w:val="00EF28FE"/>
    <w:rsid w:val="00F035A1"/>
    <w:rsid w:val="00F16257"/>
    <w:rsid w:val="00F94D05"/>
    <w:rsid w:val="00FC6395"/>
    <w:rsid w:val="00FE22BA"/>
    <w:rsid w:val="00FE2C99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F38AA"/>
  <w15:docId w15:val="{E1CAECE2-9189-42DE-9A0F-FF88FBB8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288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720" w:hanging="4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object3">
    <w:name w:val="object3"/>
    <w:rPr>
      <w:strike w:val="0"/>
      <w:dstrike w:val="0"/>
      <w:color w:val="00008B"/>
      <w:u w:val="none"/>
    </w:rPr>
  </w:style>
  <w:style w:type="character" w:customStyle="1" w:styleId="object4">
    <w:name w:val="object4"/>
    <w:rPr>
      <w:strike w:val="0"/>
      <w:dstrike w:val="0"/>
      <w:color w:val="00008B"/>
      <w:u w:val="none"/>
    </w:rPr>
  </w:style>
  <w:style w:type="character" w:customStyle="1" w:styleId="object5">
    <w:name w:val="object5"/>
    <w:rPr>
      <w:strike w:val="0"/>
      <w:dstrike w:val="0"/>
      <w:color w:val="00008B"/>
      <w:u w:val="non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object2">
    <w:name w:val="object2"/>
    <w:rPr>
      <w:strike w:val="0"/>
      <w:dstrike w:val="0"/>
      <w:color w:val="00008B"/>
      <w:u w:val="none"/>
    </w:rPr>
  </w:style>
  <w:style w:type="character" w:customStyle="1" w:styleId="hps">
    <w:name w:val="hps"/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rPr>
      <w:b/>
      <w:bCs/>
      <w:sz w:val="24"/>
      <w:szCs w:val="24"/>
      <w:lang w:eastAsia="en-US"/>
    </w:rPr>
  </w:style>
  <w:style w:type="character" w:customStyle="1" w:styleId="BodyTextChar">
    <w:name w:val="Body Text Char"/>
    <w:rPr>
      <w:sz w:val="24"/>
      <w:szCs w:val="24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pPr>
      <w:spacing w:before="100" w:after="100"/>
    </w:pPr>
  </w:style>
  <w:style w:type="character" w:styleId="FollowedHyperlink">
    <w:name w:val="FollowedHyperlink"/>
    <w:rPr>
      <w:color w:val="954F72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paragraph" w:customStyle="1" w:styleId="xmsonormal">
    <w:name w:val="x_msonormal"/>
    <w:basedOn w:val="Normal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rPr>
      <w:b/>
      <w:bCs/>
      <w:sz w:val="22"/>
      <w:szCs w:val="24"/>
      <w:lang w:eastAsia="en-US"/>
    </w:rPr>
  </w:style>
  <w:style w:type="character" w:customStyle="1" w:styleId="Heading3Char">
    <w:name w:val="Heading 3 Char"/>
    <w:rPr>
      <w:b/>
      <w:bCs/>
      <w:sz w:val="32"/>
      <w:szCs w:val="24"/>
      <w:u w:val="single"/>
      <w:lang w:eastAsia="en-US"/>
    </w:rPr>
  </w:style>
  <w:style w:type="character" w:styleId="HTMLCite">
    <w:name w:val="HTML Cite"/>
    <w:rPr>
      <w:i/>
      <w:iCs/>
    </w:rPr>
  </w:style>
  <w:style w:type="paragraph" w:customStyle="1" w:styleId="action-menu-item">
    <w:name w:val="action-menu-item"/>
    <w:basedOn w:val="Normal"/>
    <w:pPr>
      <w:spacing w:before="100" w:after="100"/>
    </w:pPr>
  </w:style>
  <w:style w:type="character" w:customStyle="1" w:styleId="acopre">
    <w:name w:val="acopre"/>
    <w:basedOn w:val="DefaultParagraphFont"/>
  </w:style>
  <w:style w:type="character" w:styleId="Emphasis">
    <w:name w:val="Emphasis"/>
    <w:rPr>
      <w:i/>
      <w:iCs/>
    </w:rPr>
  </w:style>
  <w:style w:type="character" w:customStyle="1" w:styleId="dyjrff">
    <w:name w:val="dyjrff"/>
    <w:basedOn w:val="DefaultParagraphFont"/>
  </w:style>
  <w:style w:type="character" w:customStyle="1" w:styleId="f">
    <w:name w:val="f"/>
    <w:basedOn w:val="DefaultParagraphFont"/>
  </w:style>
  <w:style w:type="paragraph" w:customStyle="1" w:styleId="nvcaub">
    <w:name w:val="nvcaub"/>
    <w:basedOn w:val="Normal"/>
    <w:pPr>
      <w:spacing w:before="100" w:after="100"/>
    </w:pPr>
  </w:style>
  <w:style w:type="paragraph" w:customStyle="1" w:styleId="ydp9431543amsonormal">
    <w:name w:val="ydp9431543amsonormal"/>
    <w:basedOn w:val="Normal"/>
    <w:pPr>
      <w:spacing w:before="100" w:after="100"/>
    </w:pPr>
  </w:style>
  <w:style w:type="paragraph" w:customStyle="1" w:styleId="ydpbe0a3397msonormal">
    <w:name w:val="ydpbe0a3397msonormal"/>
    <w:basedOn w:val="Normal"/>
    <w:pPr>
      <w:spacing w:before="100" w:after="100"/>
    </w:pPr>
  </w:style>
  <w:style w:type="character" w:customStyle="1" w:styleId="y2iqfc">
    <w:name w:val="y2iqfc"/>
    <w:basedOn w:val="DefaultParagraphFont"/>
  </w:style>
  <w:style w:type="paragraph" w:styleId="NoSpacing">
    <w:name w:val="No Spacing"/>
    <w:pPr>
      <w:suppressAutoHyphens/>
    </w:pPr>
    <w:rPr>
      <w:sz w:val="24"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OneDrive%20-%20Llangunnor%20Community%20Council\Agenda%2018.11.21%20English%20Full%20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18.11.21 English Full Council</Template>
  <TotalTime>6</TotalTime>
  <Pages>7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Cynhelir cyfarfod o Gyngor Cymuned Llangynnwr yn Yr Aelwyd, Tregynnwr,  Nos Iau, 16eg o Fis Mehefin 2011 am 6</vt:lpstr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Cynhelir cyfarfod o Gyngor Cymuned Llangynnwr yn Yr Aelwyd, Tregynnwr,  Nos Iau, 16eg o Fis Mehefin 2011 am 6</dc:title>
  <dc:subject/>
  <dc:creator>Acer</dc:creator>
  <cp:lastModifiedBy>Howard Davies</cp:lastModifiedBy>
  <cp:revision>7</cp:revision>
  <cp:lastPrinted>2023-01-15T11:29:00Z</cp:lastPrinted>
  <dcterms:created xsi:type="dcterms:W3CDTF">2023-02-12T14:59:00Z</dcterms:created>
  <dcterms:modified xsi:type="dcterms:W3CDTF">2023-02-12T15:05:00Z</dcterms:modified>
</cp:coreProperties>
</file>