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1CF5" w14:textId="77777777" w:rsidR="00493BA7" w:rsidRPr="0028224B" w:rsidRDefault="00493BA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1A8A2CF" w14:textId="27B87626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b/>
          <w:bCs/>
          <w:sz w:val="28"/>
          <w:szCs w:val="28"/>
          <w:lang w:val="cy-GB"/>
        </w:rPr>
      </w:pPr>
      <w:r w:rsidRPr="00E4279E">
        <w:rPr>
          <w:rFonts w:ascii="Calibri" w:hAnsi="Calibri" w:cs="Calibri"/>
          <w:b/>
          <w:bCs/>
          <w:sz w:val="28"/>
          <w:szCs w:val="28"/>
          <w:lang w:val="cy-GB"/>
        </w:rPr>
        <w:t>Cynhelir cyfarfod o Gyngor Cymuned Llangynnwr Capel Babell Seion Newydd nos Iau 16eg Mawrth am 6:30p.m.</w:t>
      </w:r>
    </w:p>
    <w:p w14:paraId="507C80AC" w14:textId="77777777" w:rsidR="00EC6077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b/>
          <w:bCs/>
          <w:sz w:val="28"/>
          <w:szCs w:val="28"/>
          <w:lang w:val="cy-GB"/>
        </w:rPr>
      </w:pPr>
      <w:r w:rsidRPr="00E4279E">
        <w:rPr>
          <w:rFonts w:ascii="Calibri" w:hAnsi="Calibri" w:cs="Calibri"/>
          <w:b/>
          <w:bCs/>
          <w:sz w:val="28"/>
          <w:szCs w:val="28"/>
          <w:lang w:val="cy-GB"/>
        </w:rPr>
        <w:t>I drafod yr agenda a ganlyn:</w:t>
      </w:r>
    </w:p>
    <w:p w14:paraId="1DB5F0DA" w14:textId="311D6A1C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b/>
          <w:bCs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1. Derbyn ymddiheuriadau am absenoldeb.</w:t>
      </w:r>
    </w:p>
    <w:p w14:paraId="67E5A167" w14:textId="77756EEA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>2. Cofnodi pob datganiad o ddiddordeb.</w:t>
      </w:r>
    </w:p>
    <w:p w14:paraId="6F6DCDD2" w14:textId="7777777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>3. Cyhoeddiadau y Cadeirydd.</w:t>
      </w:r>
    </w:p>
    <w:p w14:paraId="627DF696" w14:textId="7777777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>4. 12 munud ar gyfer unrhyw gwestiynau gan y cyhoedd. Sylwch yn newydd.</w:t>
      </w:r>
    </w:p>
    <w:p w14:paraId="1569B7BB" w14:textId="71B82172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Canllawiau cyn gofyn cwestiwn i sicrhau cydymffurfiaeth.</w:t>
      </w:r>
    </w:p>
    <w:p w14:paraId="13BA2F3E" w14:textId="1EAE8928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Bydd aelodau'r cyhoedd sy'n bresennol yn cael a</w:t>
      </w:r>
    </w:p>
    <w:p w14:paraId="68B31ABD" w14:textId="5FF0FF3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</w:t>
      </w:r>
      <w:r w:rsidR="002E4D26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E4279E">
        <w:rPr>
          <w:rFonts w:ascii="Calibri" w:hAnsi="Calibri" w:cs="Calibri"/>
          <w:sz w:val="28"/>
          <w:szCs w:val="28"/>
          <w:lang w:val="cy-GB"/>
        </w:rPr>
        <w:t xml:space="preserve"> cyfle rhesymol i gyflwyno sylwadau am unrhyw rai.</w:t>
      </w:r>
    </w:p>
    <w:p w14:paraId="3A15ADDC" w14:textId="3B7BDA5D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busnes i’w drafod yn y cyfarfod, oni bai ei fod yn debygol o wneud hynny</w:t>
      </w:r>
    </w:p>
    <w:p w14:paraId="6CBBABA8" w14:textId="3D551C4D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niweidio ymddygiad effeithiol y cyfarfod. Nid yw hyn yn golygu.</w:t>
      </w:r>
    </w:p>
    <w:p w14:paraId="76B54AF5" w14:textId="5FFB707A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y gall aelodau’r cyhoedd gymryd rhan mewn dadl, ond byddant</w:t>
      </w:r>
    </w:p>
    <w:p w14:paraId="24098DD2" w14:textId="23F3FCD6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</w:t>
      </w:r>
      <w:r w:rsidR="002E4D26">
        <w:rPr>
          <w:rFonts w:ascii="Calibri" w:hAnsi="Calibri" w:cs="Calibri"/>
          <w:sz w:val="28"/>
          <w:szCs w:val="28"/>
          <w:lang w:val="cy-GB"/>
        </w:rPr>
        <w:t xml:space="preserve"> </w:t>
      </w:r>
      <w:r w:rsidRPr="00E4279E">
        <w:rPr>
          <w:rFonts w:ascii="Calibri" w:hAnsi="Calibri" w:cs="Calibri"/>
          <w:sz w:val="28"/>
          <w:szCs w:val="28"/>
          <w:lang w:val="cy-GB"/>
        </w:rPr>
        <w:t xml:space="preserve"> cael cyfle rhesymol i wneud sylwadau ynghylch</w:t>
      </w:r>
    </w:p>
    <w:p w14:paraId="1D926BA9" w14:textId="039AAC7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y busnes i'w drafod fel y cyfeirir ato ar agenda'r cyfarfod.</w:t>
      </w:r>
    </w:p>
    <w:p w14:paraId="1538F8FB" w14:textId="1B4E0C4B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Ni fydd cwestiynau yn ymwneud â materion nad ydynt ar yr agenda</w:t>
      </w:r>
    </w:p>
    <w:p w14:paraId="45B46CB5" w14:textId="601C1D8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 a ganiateir ac yn lle hynny dylid ei gyfleu i Glerc y</w:t>
      </w:r>
    </w:p>
    <w:p w14:paraId="35BB2615" w14:textId="669AB231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Cyngor at ei sylw a lle bo’n briodol ymateb.’</w:t>
      </w:r>
    </w:p>
    <w:p w14:paraId="67B0D4A9" w14:textId="799BBC7B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5 </w:t>
      </w:r>
      <w:r w:rsidR="003F0978">
        <w:rPr>
          <w:rFonts w:ascii="Calibri" w:hAnsi="Calibri" w:cs="Calibri"/>
          <w:sz w:val="28"/>
          <w:szCs w:val="28"/>
          <w:lang w:val="cy-GB"/>
        </w:rPr>
        <w:t xml:space="preserve">  </w:t>
      </w:r>
      <w:r w:rsidRPr="00E4279E">
        <w:rPr>
          <w:rFonts w:ascii="Calibri" w:hAnsi="Calibri" w:cs="Calibri"/>
          <w:sz w:val="28"/>
          <w:szCs w:val="28"/>
          <w:lang w:val="cy-GB"/>
        </w:rPr>
        <w:t>Cymeradwyo cofnodion cyfarfod Misol y Cyngor a gynhaliwyd ar</w:t>
      </w:r>
    </w:p>
    <w:p w14:paraId="05DB39DB" w14:textId="7777777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  <w:lang w:val="cy-GB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16 Chwefror 2023, a'r CCA a gynhaliwyd ar 8 Mawrth lle ceir copïau.</w:t>
      </w:r>
    </w:p>
    <w:p w14:paraId="46472D99" w14:textId="77777777" w:rsidR="00E4279E" w:rsidRPr="00E4279E" w:rsidRDefault="00E4279E" w:rsidP="00E4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="Calibri" w:hAnsi="Calibri" w:cs="Calibri"/>
          <w:sz w:val="28"/>
          <w:szCs w:val="28"/>
        </w:rPr>
      </w:pPr>
      <w:r w:rsidRPr="00E4279E">
        <w:rPr>
          <w:rFonts w:ascii="Calibri" w:hAnsi="Calibri" w:cs="Calibri"/>
          <w:sz w:val="28"/>
          <w:szCs w:val="28"/>
          <w:lang w:val="cy-GB"/>
        </w:rPr>
        <w:t xml:space="preserve">     wedi'u dosbarthu i bob Cynghorydd yn electronig.</w:t>
      </w:r>
    </w:p>
    <w:p w14:paraId="33AD1269" w14:textId="57B2F736" w:rsidR="00E4279E" w:rsidRPr="00E4279E" w:rsidRDefault="00E4279E" w:rsidP="00E4279E">
      <w:pPr>
        <w:suppressAutoHyphens w:val="0"/>
        <w:autoSpaceDN/>
        <w:rPr>
          <w:i/>
          <w:iCs/>
          <w:color w:val="202124"/>
          <w:sz w:val="18"/>
          <w:szCs w:val="18"/>
        </w:rPr>
      </w:pPr>
    </w:p>
    <w:p w14:paraId="469B5B68" w14:textId="77777777" w:rsidR="007B4420" w:rsidRDefault="00E4279E" w:rsidP="007B4420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E4279E">
        <w:rPr>
          <w:rFonts w:ascii="Arial" w:hAnsi="Arial" w:cs="Arial"/>
          <w:color w:val="202124"/>
          <w:sz w:val="2"/>
          <w:szCs w:val="2"/>
          <w:shd w:val="clear" w:color="auto" w:fill="F8F9FA"/>
        </w:rPr>
        <w:br/>
      </w:r>
      <w:r w:rsidR="00D93C63"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6. Pwyllgorau'r Cyngor </w:t>
      </w:r>
      <w:r w:rsidR="007B4420">
        <w:rPr>
          <w:rFonts w:asciiTheme="minorHAnsi" w:hAnsiTheme="minorHAnsi" w:cstheme="minorHAnsi"/>
          <w:color w:val="202124"/>
          <w:sz w:val="28"/>
          <w:szCs w:val="28"/>
          <w:lang w:val="cy-GB"/>
        </w:rPr>
        <w:t>–</w:t>
      </w:r>
    </w:p>
    <w:p w14:paraId="3282B102" w14:textId="77777777" w:rsidR="00142315" w:rsidRDefault="00D93C63" w:rsidP="00142315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a) Cynhaliwyd cyfarfod Parc ac Amgylchedd ar 25 Ionawr. Drafft   </w:t>
      </w:r>
    </w:p>
    <w:p w14:paraId="2CF76327" w14:textId="706374BF" w:rsidR="00D93C63" w:rsidRPr="00D93C63" w:rsidRDefault="00B73E7C" w:rsidP="00142315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>
        <w:rPr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 xml:space="preserve">  </w:t>
      </w:r>
      <w:r w:rsidR="00D93C63"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wedi'u dosbarthu'n electronig a'u huwchlwytho i'n gwefan.</w:t>
      </w:r>
    </w:p>
    <w:p w14:paraId="29A39A53" w14:textId="38BE1CBF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Tudalen. Cyfarfod pellach i'w drefnu.</w:t>
      </w:r>
    </w:p>
    <w:p w14:paraId="04641CC0" w14:textId="77777777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b) Pwyllgor Cyllid. Cynhaliwyd y cyfarfod ar y 26ain o Ionawr. Drafft</w:t>
      </w:r>
    </w:p>
    <w:p w14:paraId="0FAFA6E1" w14:textId="42A7949C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wedi'u dosbarthu a'u huwchlwytho i'n tudalen we. Ymhellach</w:t>
      </w:r>
    </w:p>
    <w:p w14:paraId="60A1B0E5" w14:textId="5FEECAC6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cyfarfod i'w drefnu.</w:t>
      </w:r>
    </w:p>
    <w:p w14:paraId="360C3302" w14:textId="77777777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c) Pwyllgor Gwe / Cyfryngau. Cynhaliwyd y cyfarfod ar y 1af o Chwefror.</w:t>
      </w:r>
    </w:p>
    <w:p w14:paraId="0D0DAA32" w14:textId="77777777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drafft wedi'u dosbarthu a'u huwchlwytho i'n tudalen we. Cyfarfod pellach i'w drefnu.</w:t>
      </w:r>
    </w:p>
    <w:p w14:paraId="60470B2A" w14:textId="77777777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d) Pwyllgor Digwyddiadau. Cynhaliwyd y cyfarfod ar yr 22ain o Chwefror.</w:t>
      </w:r>
    </w:p>
    <w:p w14:paraId="208443A5" w14:textId="77777777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drafft wedi'u dosbarthu a'u huwchlwytho i'n tudalen we. Trefnwyd y cyfarfod nesaf ar 22 Mawrth 2023.</w:t>
      </w:r>
    </w:p>
    <w:p w14:paraId="01B2EB19" w14:textId="77777777" w:rsidR="006E1F65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7. Derbyn diweddariad gan y clerc.</w:t>
      </w:r>
    </w:p>
    <w:p w14:paraId="41A41A41" w14:textId="77777777" w:rsidR="006E1F65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8. Yn dilyn ymddeoliad y Cyng Sandra Thomas, mae yna lefydd gweigion</w:t>
      </w:r>
    </w:p>
    <w:p w14:paraId="5DC9107F" w14:textId="1460AB8D" w:rsidR="006E1F65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ar y Pwyllgorau canlynol a) Cyllid b) Parc a'r Amgylche</w:t>
      </w:r>
      <w:r w:rsidR="006E1F65">
        <w:rPr>
          <w:rFonts w:asciiTheme="minorHAnsi" w:hAnsiTheme="minorHAnsi" w:cstheme="minorHAnsi"/>
          <w:color w:val="202124"/>
          <w:sz w:val="28"/>
          <w:szCs w:val="28"/>
          <w:lang w:val="cy-GB"/>
        </w:rPr>
        <w:t>dd</w:t>
      </w: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</w:t>
      </w:r>
    </w:p>
    <w:p w14:paraId="24DE0475" w14:textId="18CBCECB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ac mae angen llofnodwr arall i fynd ar y Mandad Banc ar gyfer</w:t>
      </w:r>
    </w:p>
    <w:p w14:paraId="6E0F3020" w14:textId="77777777" w:rsidR="006E1F65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Barclays.</w:t>
      </w:r>
    </w:p>
    <w:p w14:paraId="4C2BDFB7" w14:textId="57B628DF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Mae hi hefyd wedi cytuno i barhau fel Cynrychiolydd Heb fod yn Gynghorydd</w:t>
      </w:r>
    </w:p>
    <w:p w14:paraId="4A323B3C" w14:textId="1C77DDBB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i eistedd ar Gorff Llywodraethol Ysgol Llangynnwr rôl y bu'n flaenorol</w:t>
      </w:r>
    </w:p>
    <w:p w14:paraId="041738C7" w14:textId="2843AFFB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ymgymryd fel Cynghorydd cyn ymddeol. Mae angen cytundeb nawr.</w:t>
      </w:r>
    </w:p>
    <w:p w14:paraId="0859DCC9" w14:textId="7A77C097" w:rsidR="008E1D89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iddi ymgymryd â'r rôl bwysig hon.</w:t>
      </w:r>
    </w:p>
    <w:p w14:paraId="19444706" w14:textId="77777777" w:rsidR="008E1D89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9. Trafod adnewyddu ein Haelodaeth flynyddol i Un Llais Cymru  y mae manylion y rhain wedi'u dosbarthu'n electronig i'r holl Gynghorwyr.</w:t>
      </w:r>
    </w:p>
    <w:p w14:paraId="52AE9416" w14:textId="0E9F3DA4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10. Diweddariad ac adborth a dderbyniwyd ar Fwrdd Iechyd Hywel Dda o ran y cyhoedd</w:t>
      </w:r>
      <w:r w:rsidR="00E532A8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ymgynghoriadau ar gyfer safle Ysbyty newydd y mae manylion amdanynt wedi'u dosbarthu.</w:t>
      </w:r>
    </w:p>
    <w:p w14:paraId="5EDE2053" w14:textId="77777777" w:rsidR="00E532A8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>yn electronig. y Cynghorydd Bevan a'r Cyng C Evans</w:t>
      </w:r>
    </w:p>
    <w:p w14:paraId="10235EF3" w14:textId="366514DD" w:rsidR="00D93C63" w:rsidRPr="00D93C63" w:rsidRDefault="00D93C63" w:rsidP="00D93C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>11. Diweddariad Gwobrau Cymunedol. Nodwch y dyddiad ar gyfer ein Digwyddiad Cymunedol yn</w:t>
      </w:r>
    </w:p>
    <w:p w14:paraId="1EF104C9" w14:textId="30B8E61D" w:rsidR="00B06029" w:rsidRPr="0047634B" w:rsidRDefault="00D93C63" w:rsidP="004763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</w:rPr>
      </w:pPr>
      <w:r w:rsidRPr="00D93C6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Mae'r parc bellach wedi'i drefnu ar gyfer dydd Sul Gorffennaf 16eg.</w:t>
      </w:r>
    </w:p>
    <w:p w14:paraId="1B0066C4" w14:textId="77777777" w:rsidR="0047634B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11. Diweddariad Gwobrau Cymunedol. Nodwch y dyddiad ar gyfer ein Digwyddiad Cymunedol yn</w:t>
      </w:r>
      <w:r w:rsidR="00951736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y parc bellach wedi’i drefnu ar gyfer Dydd Sul Gorffe</w:t>
      </w:r>
      <w:r w:rsidR="0047634B">
        <w:rPr>
          <w:rFonts w:asciiTheme="minorHAnsi" w:hAnsiTheme="minorHAnsi" w:cstheme="minorHAnsi"/>
          <w:color w:val="202124"/>
          <w:sz w:val="28"/>
          <w:szCs w:val="28"/>
          <w:lang w:val="cy-GB"/>
        </w:rPr>
        <w:t>naf 16eg.</w:t>
      </w:r>
    </w:p>
    <w:p w14:paraId="1C09BF4A" w14:textId="5E771F80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12. Ystyried ymhellach gais gan Gymdeithas Trigolion Brithdir ar gyfer y</w:t>
      </w:r>
    </w:p>
    <w:p w14:paraId="3CFC3500" w14:textId="3201878F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Cyngor i gyflenwi ail fin graean wrth fynedfa'r stad hon.</w:t>
      </w:r>
    </w:p>
    <w:p w14:paraId="790346F4" w14:textId="2AF88CBC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13. Ystyried dyfynbrisiau a dderbyniwyd ar gyfer prynu Gliniadur i'r Clerc. -  Cyng M Williams i drafod manyleb a chost.</w:t>
      </w:r>
    </w:p>
    <w:p w14:paraId="7508D6C5" w14:textId="77777777" w:rsidR="0047634B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14. Ystyried amcangyfrif a dderbyniwyd gan Iwan Green o I G Construction i Palmant cyflawn o amgylch y Garreg Goffa</w:t>
      </w:r>
    </w:p>
    <w:p w14:paraId="0D6DEB61" w14:textId="6F243C59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15. Trafod y Terfyn Cyflymder Cenedlaethol newydd o 20mya, i'w weithredu</w:t>
      </w:r>
    </w:p>
    <w:p w14:paraId="4914ACC0" w14:textId="77777777" w:rsidR="0047634B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yn genedlaethol gan y Cynulliad Cenedlaethol. - Cyng C Evans.</w:t>
      </w:r>
    </w:p>
    <w:p w14:paraId="057C9043" w14:textId="589A2A4C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16. Derbyn Adroddiad y Cynghorydd Sir i gynnwys y sefyllfa ddiweddaraf gan</w:t>
      </w:r>
    </w:p>
    <w:p w14:paraId="4547F288" w14:textId="23717EC7" w:rsidR="00EF0B0E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C C Sir Gaerfyrddin ar barhad cymorthdaliadau ar gyfer llwybrau bysiau ar ôl 1 Ebrill</w:t>
      </w:r>
      <w:r w:rsidR="00FA1073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2023</w:t>
      </w:r>
      <w:r w:rsidR="00EF0B0E">
        <w:rPr>
          <w:rFonts w:asciiTheme="minorHAnsi" w:hAnsiTheme="minorHAnsi" w:cstheme="minorHAnsi"/>
          <w:color w:val="202124"/>
          <w:sz w:val="28"/>
          <w:szCs w:val="28"/>
          <w:lang w:val="cy-GB"/>
        </w:rPr>
        <w:t>. – Cyng E Williams.</w:t>
      </w:r>
    </w:p>
    <w:p w14:paraId="13A0DF3F" w14:textId="11DCA45C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17. Derbyn adroddiadau gan Aelodau sy’n cynrychioli’r Cyngor ar:</w:t>
      </w:r>
    </w:p>
    <w:p w14:paraId="1DA13BAC" w14:textId="65509F2C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Cyrff/Hyfforddiant.</w:t>
      </w:r>
    </w:p>
    <w:p w14:paraId="4D7AE969" w14:textId="53E8D3AA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a) Un Llais Cymru</w:t>
      </w:r>
    </w:p>
    <w:p w14:paraId="7F593642" w14:textId="0F14B192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b) Llywodraethwyr Ysgol</w:t>
      </w:r>
    </w:p>
    <w:p w14:paraId="1C838F5E" w14:textId="2C0AC25A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c) Unrhyw beth arall.</w:t>
      </w:r>
    </w:p>
    <w:p w14:paraId="7E1FD9B1" w14:textId="6A1A668A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18. Cymeradwyo'r rhestr o gyfrifon ar gyfer Mawrth 2023.</w:t>
      </w:r>
    </w:p>
    <w:p w14:paraId="26EF659F" w14:textId="6511774B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>19. Derbyn gohebiaeth a chytuno ymatebion.</w:t>
      </w:r>
    </w:p>
    <w:p w14:paraId="3306408F" w14:textId="77777777" w:rsidR="004112A3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 xml:space="preserve"> 20. Adroddiad y Cynghorydd</w:t>
      </w:r>
    </w:p>
    <w:p w14:paraId="0FB83925" w14:textId="11E784DF" w:rsidR="008E2464" w:rsidRPr="008E2464" w:rsidRDefault="008E2464" w:rsidP="008E24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8E246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21. Dyddiad y cyfarfod nesaf – Dydd Iau Ebrill 20fed, 2023</w:t>
      </w:r>
    </w:p>
    <w:p w14:paraId="0C4F44B5" w14:textId="77777777" w:rsidR="00B06029" w:rsidRPr="008E2464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970A55B" w14:textId="77777777" w:rsidR="00B06029" w:rsidRPr="008E2464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0C95E9B" w14:textId="77777777" w:rsidR="00B06029" w:rsidRPr="008E2464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89D6C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92DEC6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4B47F29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7A5765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6B30B9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6FDA8C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1896DDA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30384602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03A3F946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179FAC51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648442E6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540BC383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72C38798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73EDA0F7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3A3BDF21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63DA5C22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5C41FFB2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3FC7934C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20F7C6B2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5FAB0F73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04F9626B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5C4C9DFC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2CBFDFE9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3D848C9A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68AE975F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3AFB21E4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4A5CFA4D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2273F9E5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6D56B182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2F5D478E" w14:textId="77777777" w:rsidR="001670B2" w:rsidRDefault="001670B2">
      <w:pPr>
        <w:rPr>
          <w:rFonts w:ascii="Calibri" w:hAnsi="Calibri"/>
          <w:b/>
          <w:bCs/>
          <w:sz w:val="28"/>
          <w:szCs w:val="28"/>
        </w:rPr>
      </w:pPr>
    </w:p>
    <w:p w14:paraId="48DA2ABD" w14:textId="77777777" w:rsidR="004112A3" w:rsidRDefault="004112A3">
      <w:pPr>
        <w:rPr>
          <w:rFonts w:ascii="Calibri" w:hAnsi="Calibri"/>
          <w:b/>
          <w:bCs/>
          <w:sz w:val="28"/>
          <w:szCs w:val="28"/>
        </w:rPr>
      </w:pPr>
    </w:p>
    <w:p w14:paraId="31C160F7" w14:textId="77777777" w:rsidR="004112A3" w:rsidRDefault="004112A3">
      <w:pPr>
        <w:rPr>
          <w:rFonts w:ascii="Calibri" w:hAnsi="Calibri"/>
          <w:b/>
          <w:bCs/>
          <w:sz w:val="28"/>
          <w:szCs w:val="28"/>
        </w:rPr>
      </w:pPr>
    </w:p>
    <w:p w14:paraId="542A8518" w14:textId="77777777" w:rsidR="004112A3" w:rsidRDefault="004112A3">
      <w:pPr>
        <w:rPr>
          <w:rFonts w:ascii="Calibri" w:hAnsi="Calibri"/>
          <w:b/>
          <w:bCs/>
          <w:sz w:val="28"/>
          <w:szCs w:val="28"/>
        </w:rPr>
      </w:pPr>
    </w:p>
    <w:p w14:paraId="568F38E2" w14:textId="62B1A597" w:rsidR="007C551C" w:rsidRDefault="00B55901">
      <w:r>
        <w:rPr>
          <w:rFonts w:ascii="Calibri" w:hAnsi="Calibri"/>
          <w:b/>
          <w:bCs/>
          <w:sz w:val="28"/>
          <w:szCs w:val="28"/>
        </w:rPr>
        <w:lastRenderedPageBreak/>
        <w:t>A meeting of Llangunnor Community Council will be held</w:t>
      </w:r>
      <w:r>
        <w:rPr>
          <w:rFonts w:ascii="Calibri" w:hAnsi="Calibri"/>
          <w:sz w:val="28"/>
          <w:szCs w:val="28"/>
        </w:rPr>
        <w:t xml:space="preserve"> </w:t>
      </w:r>
      <w:r w:rsidR="00B42DAC">
        <w:rPr>
          <w:rFonts w:ascii="Calibri" w:hAnsi="Calibri"/>
          <w:b/>
          <w:bCs/>
          <w:sz w:val="28"/>
          <w:szCs w:val="28"/>
        </w:rPr>
        <w:t xml:space="preserve">Babell Zion Newydd </w:t>
      </w:r>
      <w:r w:rsidR="00211A58">
        <w:rPr>
          <w:rFonts w:ascii="Calibri" w:hAnsi="Calibri"/>
          <w:b/>
          <w:bCs/>
          <w:sz w:val="28"/>
          <w:szCs w:val="28"/>
        </w:rPr>
        <w:t>Chapel</w:t>
      </w:r>
      <w:r>
        <w:rPr>
          <w:rFonts w:ascii="Calibri" w:hAnsi="Calibri"/>
          <w:b/>
          <w:bCs/>
          <w:sz w:val="28"/>
          <w:szCs w:val="28"/>
        </w:rPr>
        <w:t xml:space="preserve"> on</w:t>
      </w:r>
      <w:r>
        <w:rPr>
          <w:b/>
          <w:bCs/>
          <w:sz w:val="28"/>
          <w:szCs w:val="28"/>
        </w:rPr>
        <w:t xml:space="preserve"> Thursday 1</w:t>
      </w:r>
      <w:r w:rsidR="00BA7A9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CA78FC">
        <w:rPr>
          <w:b/>
          <w:bCs/>
          <w:sz w:val="28"/>
          <w:szCs w:val="28"/>
        </w:rPr>
        <w:t>March</w:t>
      </w:r>
      <w:r>
        <w:rPr>
          <w:b/>
          <w:bCs/>
          <w:sz w:val="28"/>
          <w:szCs w:val="28"/>
        </w:rPr>
        <w:t xml:space="preserve"> at 6:30p.m.</w:t>
      </w:r>
    </w:p>
    <w:p w14:paraId="568F38E3" w14:textId="77777777" w:rsidR="007C551C" w:rsidRDefault="00B55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68F38E4" w14:textId="77777777" w:rsidR="007C551C" w:rsidRDefault="00B55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transact the following agenda:</w:t>
      </w:r>
    </w:p>
    <w:p w14:paraId="568F38E5" w14:textId="77777777" w:rsidR="007C551C" w:rsidRDefault="007C551C">
      <w:pPr>
        <w:rPr>
          <w:sz w:val="28"/>
          <w:szCs w:val="28"/>
        </w:rPr>
      </w:pPr>
    </w:p>
    <w:p w14:paraId="568F38E6" w14:textId="77777777" w:rsidR="007C551C" w:rsidRDefault="00B55901">
      <w:pPr>
        <w:rPr>
          <w:sz w:val="28"/>
          <w:szCs w:val="28"/>
        </w:rPr>
      </w:pPr>
      <w:r>
        <w:rPr>
          <w:sz w:val="28"/>
          <w:szCs w:val="28"/>
        </w:rPr>
        <w:t xml:space="preserve">     1.       To receive apologies for absence.</w:t>
      </w:r>
    </w:p>
    <w:p w14:paraId="568F38E7" w14:textId="77777777" w:rsidR="007C551C" w:rsidRDefault="00B55901">
      <w:r>
        <w:rPr>
          <w:sz w:val="28"/>
          <w:szCs w:val="28"/>
        </w:rPr>
        <w:t xml:space="preserve">     2.       To record all declarations of interest</w:t>
      </w:r>
      <w:r>
        <w:rPr>
          <w:sz w:val="22"/>
          <w:szCs w:val="22"/>
        </w:rPr>
        <w:t>.</w:t>
      </w:r>
    </w:p>
    <w:p w14:paraId="568F38E8" w14:textId="77777777" w:rsidR="007C551C" w:rsidRDefault="00B559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Chair’s Announcements.</w:t>
      </w:r>
    </w:p>
    <w:p w14:paraId="6A29CB32" w14:textId="6B5B4B50" w:rsidR="00614783" w:rsidRPr="00492B49" w:rsidRDefault="00492B49" w:rsidP="00492B49">
      <w:pPr>
        <w:ind w:left="345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291E">
        <w:rPr>
          <w:color w:val="000000"/>
          <w:sz w:val="28"/>
          <w:szCs w:val="28"/>
        </w:rPr>
        <w:t xml:space="preserve">. </w:t>
      </w:r>
      <w:r w:rsidR="00B55901" w:rsidRPr="00492B49">
        <w:rPr>
          <w:color w:val="000000"/>
          <w:sz w:val="28"/>
          <w:szCs w:val="28"/>
        </w:rPr>
        <w:t xml:space="preserve">     </w:t>
      </w:r>
      <w:r w:rsidR="00B55901" w:rsidRPr="00492B49">
        <w:rPr>
          <w:b/>
          <w:bCs/>
          <w:color w:val="000000"/>
          <w:sz w:val="28"/>
          <w:szCs w:val="28"/>
        </w:rPr>
        <w:t>12 minutes for any questions from public.</w:t>
      </w:r>
      <w:r w:rsidR="002973C3" w:rsidRPr="00492B49">
        <w:rPr>
          <w:b/>
          <w:bCs/>
          <w:color w:val="000000"/>
          <w:sz w:val="28"/>
          <w:szCs w:val="28"/>
        </w:rPr>
        <w:t xml:space="preserve"> </w:t>
      </w:r>
      <w:r w:rsidR="002A7F49" w:rsidRPr="00492B49">
        <w:rPr>
          <w:b/>
          <w:bCs/>
          <w:color w:val="000000"/>
          <w:sz w:val="28"/>
          <w:szCs w:val="28"/>
        </w:rPr>
        <w:t>Please note</w:t>
      </w:r>
      <w:r w:rsidR="0002455F" w:rsidRPr="00492B49">
        <w:rPr>
          <w:b/>
          <w:bCs/>
          <w:color w:val="000000"/>
          <w:sz w:val="28"/>
          <w:szCs w:val="28"/>
        </w:rPr>
        <w:t xml:space="preserve"> </w:t>
      </w:r>
      <w:r w:rsidR="00894196" w:rsidRPr="00492B49">
        <w:rPr>
          <w:b/>
          <w:bCs/>
          <w:color w:val="000000"/>
          <w:sz w:val="28"/>
          <w:szCs w:val="28"/>
        </w:rPr>
        <w:t>new.</w:t>
      </w:r>
      <w:r w:rsidR="0002455F" w:rsidRPr="00492B49">
        <w:rPr>
          <w:b/>
          <w:bCs/>
          <w:color w:val="000000"/>
          <w:sz w:val="28"/>
          <w:szCs w:val="28"/>
        </w:rPr>
        <w:t xml:space="preserve"> </w:t>
      </w:r>
      <w:r w:rsidR="00614783" w:rsidRPr="00492B49">
        <w:rPr>
          <w:b/>
          <w:bCs/>
          <w:color w:val="000000"/>
          <w:sz w:val="28"/>
          <w:szCs w:val="28"/>
        </w:rPr>
        <w:t xml:space="preserve">  </w:t>
      </w:r>
    </w:p>
    <w:p w14:paraId="568F38E9" w14:textId="3214E5B7" w:rsidR="007C551C" w:rsidRPr="007060A4" w:rsidRDefault="00614783" w:rsidP="00614783">
      <w:pPr>
        <w:pStyle w:val="ListParagraph"/>
        <w:ind w:left="70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7F3AC2" w:rsidRPr="007060A4">
        <w:rPr>
          <w:b/>
          <w:bCs/>
          <w:color w:val="000000"/>
          <w:sz w:val="28"/>
          <w:szCs w:val="28"/>
        </w:rPr>
        <w:t>G</w:t>
      </w:r>
      <w:r w:rsidR="0002455F" w:rsidRPr="007060A4">
        <w:rPr>
          <w:b/>
          <w:bCs/>
          <w:color w:val="000000"/>
          <w:sz w:val="28"/>
          <w:szCs w:val="28"/>
        </w:rPr>
        <w:t>uidelines</w:t>
      </w:r>
      <w:r w:rsidR="007F3AC2">
        <w:rPr>
          <w:b/>
          <w:bCs/>
          <w:color w:val="000000"/>
          <w:sz w:val="28"/>
          <w:szCs w:val="28"/>
        </w:rPr>
        <w:t xml:space="preserve"> before asking </w:t>
      </w:r>
      <w:r w:rsidR="00894196">
        <w:rPr>
          <w:b/>
          <w:bCs/>
          <w:color w:val="000000"/>
          <w:sz w:val="28"/>
          <w:szCs w:val="28"/>
        </w:rPr>
        <w:t>a question</w:t>
      </w:r>
      <w:r w:rsidR="00FA129F">
        <w:rPr>
          <w:b/>
          <w:bCs/>
          <w:color w:val="000000"/>
          <w:sz w:val="28"/>
          <w:szCs w:val="28"/>
        </w:rPr>
        <w:t xml:space="preserve"> to ensure compliance.</w:t>
      </w:r>
    </w:p>
    <w:p w14:paraId="4936B824" w14:textId="77777777" w:rsidR="00614783" w:rsidRPr="00F139D4" w:rsidRDefault="009F36B6" w:rsidP="009F36B6">
      <w:pPr>
        <w:rPr>
          <w:rFonts w:ascii="Calibri" w:hAnsi="Calibri" w:cs="Calibri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478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F139D4">
        <w:rPr>
          <w:rFonts w:ascii="Calibri" w:hAnsi="Calibri" w:cs="Calibri"/>
          <w:b/>
          <w:bCs/>
          <w:sz w:val="28"/>
          <w:szCs w:val="28"/>
        </w:rPr>
        <w:t>Members of the public in attendance will be provided with a</w:t>
      </w:r>
    </w:p>
    <w:p w14:paraId="03C7E8B6" w14:textId="792A55A4" w:rsidR="00614783" w:rsidRPr="00F139D4" w:rsidRDefault="00614783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39D4">
        <w:rPr>
          <w:rFonts w:ascii="Calibri" w:hAnsi="Calibri" w:cs="Calibri"/>
          <w:b/>
          <w:bCs/>
          <w:sz w:val="28"/>
          <w:szCs w:val="28"/>
        </w:rPr>
        <w:t xml:space="preserve">      r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>easonable opportunity to</w:t>
      </w:r>
      <w:r w:rsidR="009F36B6" w:rsidRPr="00F139D4">
        <w:rPr>
          <w:b/>
          <w:bCs/>
        </w:rPr>
        <w:t xml:space="preserve">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make representations about </w:t>
      </w:r>
      <w:r w:rsidR="002652BB" w:rsidRPr="00F139D4">
        <w:rPr>
          <w:rFonts w:ascii="Calibri" w:hAnsi="Calibri" w:cs="Calibri"/>
          <w:b/>
          <w:bCs/>
          <w:sz w:val="28"/>
          <w:szCs w:val="28"/>
        </w:rPr>
        <w:t>any.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0EB2828" w14:textId="38DB277C" w:rsidR="00614783" w:rsidRPr="00F139D4" w:rsidRDefault="00614783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139D4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D8488A">
        <w:rPr>
          <w:rFonts w:ascii="Calibri" w:hAnsi="Calibri" w:cs="Calibri"/>
          <w:b/>
          <w:bCs/>
          <w:sz w:val="28"/>
          <w:szCs w:val="28"/>
        </w:rPr>
        <w:t xml:space="preserve">business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to be discussed at the meeting, unless doing so is likely to </w:t>
      </w:r>
      <w:r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D74791D" w14:textId="123DD450" w:rsidR="00614783" w:rsidRPr="00F139D4" w:rsidRDefault="00614783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8488A">
        <w:rPr>
          <w:rFonts w:ascii="Calibri" w:hAnsi="Calibri" w:cs="Calibri"/>
          <w:b/>
          <w:bCs/>
          <w:sz w:val="28"/>
          <w:szCs w:val="28"/>
        </w:rPr>
        <w:t xml:space="preserve">prejudice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the effective conduct of the meeting. This does not </w:t>
      </w:r>
      <w:r w:rsidR="002652BB" w:rsidRPr="00F139D4">
        <w:rPr>
          <w:rFonts w:ascii="Calibri" w:hAnsi="Calibri" w:cs="Calibri"/>
          <w:b/>
          <w:bCs/>
          <w:sz w:val="28"/>
          <w:szCs w:val="28"/>
        </w:rPr>
        <w:t>mean.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8524B44" w14:textId="597E2FA3" w:rsidR="00614783" w:rsidRPr="00F139D4" w:rsidRDefault="009F36B6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14783" w:rsidRPr="00F139D4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="00D8488A">
        <w:rPr>
          <w:rFonts w:ascii="Calibri" w:hAnsi="Calibri" w:cs="Calibri"/>
          <w:b/>
          <w:bCs/>
          <w:sz w:val="28"/>
          <w:szCs w:val="28"/>
        </w:rPr>
        <w:t xml:space="preserve">that </w:t>
      </w:r>
      <w:r w:rsidRPr="00F139D4">
        <w:rPr>
          <w:rFonts w:ascii="Calibri" w:hAnsi="Calibri" w:cs="Calibri"/>
          <w:b/>
          <w:bCs/>
          <w:sz w:val="28"/>
          <w:szCs w:val="28"/>
        </w:rPr>
        <w:t xml:space="preserve">members of the public can take part in debate, but they will </w:t>
      </w:r>
      <w:proofErr w:type="gramStart"/>
      <w:r w:rsidR="009B23FA" w:rsidRPr="00F139D4">
        <w:rPr>
          <w:rFonts w:ascii="Calibri" w:hAnsi="Calibri" w:cs="Calibri"/>
          <w:b/>
          <w:bCs/>
          <w:sz w:val="28"/>
          <w:szCs w:val="28"/>
        </w:rPr>
        <w:t>b</w:t>
      </w:r>
      <w:r w:rsidR="009B23FA">
        <w:rPr>
          <w:rFonts w:ascii="Calibri" w:hAnsi="Calibri" w:cs="Calibri"/>
          <w:b/>
          <w:bCs/>
          <w:sz w:val="28"/>
          <w:szCs w:val="28"/>
        </w:rPr>
        <w:t>e</w:t>
      </w:r>
      <w:proofErr w:type="gramEnd"/>
    </w:p>
    <w:p w14:paraId="0A80A88F" w14:textId="2427E6BA" w:rsidR="00614783" w:rsidRPr="00F139D4" w:rsidRDefault="00614783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="002652B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5508" w:rsidRPr="00F139D4">
        <w:rPr>
          <w:rFonts w:ascii="Calibri" w:hAnsi="Calibri" w:cs="Calibri"/>
          <w:b/>
          <w:bCs/>
          <w:sz w:val="28"/>
          <w:szCs w:val="28"/>
        </w:rPr>
        <w:t xml:space="preserve">given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a reasonable opportunity to make representations about </w:t>
      </w:r>
    </w:p>
    <w:p w14:paraId="71B1C32F" w14:textId="414F409A" w:rsidR="00C20996" w:rsidRPr="00F139D4" w:rsidRDefault="00614783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>the business to be discussed as referenced on the meeting agenda.</w:t>
      </w:r>
    </w:p>
    <w:p w14:paraId="15C83571" w14:textId="5B2BEB49" w:rsidR="00405439" w:rsidRPr="00F139D4" w:rsidRDefault="009F36B6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05439" w:rsidRPr="00F139D4">
        <w:rPr>
          <w:rFonts w:ascii="Calibri" w:hAnsi="Calibri" w:cs="Calibri"/>
          <w:b/>
          <w:bCs/>
          <w:sz w:val="28"/>
          <w:szCs w:val="28"/>
        </w:rPr>
        <w:t xml:space="preserve">                </w:t>
      </w:r>
      <w:r w:rsidRPr="00F139D4">
        <w:rPr>
          <w:rFonts w:ascii="Calibri" w:hAnsi="Calibri" w:cs="Calibri"/>
          <w:b/>
          <w:bCs/>
          <w:sz w:val="28"/>
          <w:szCs w:val="28"/>
        </w:rPr>
        <w:t xml:space="preserve">Questions relating to matters not on the agenda will not </w:t>
      </w:r>
      <w:proofErr w:type="gramStart"/>
      <w:r w:rsidRPr="00F139D4">
        <w:rPr>
          <w:rFonts w:ascii="Calibri" w:hAnsi="Calibri" w:cs="Calibri"/>
          <w:b/>
          <w:bCs/>
          <w:sz w:val="28"/>
          <w:szCs w:val="28"/>
        </w:rPr>
        <w:t>be</w:t>
      </w:r>
      <w:proofErr w:type="gramEnd"/>
      <w:r w:rsidRPr="00F139D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2F4D0BA" w14:textId="3EEE4921" w:rsidR="00405439" w:rsidRPr="00F139D4" w:rsidRDefault="00405439" w:rsidP="009F36B6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 xml:space="preserve">permitted and should instead be communicated to the Clerk to the </w:t>
      </w:r>
    </w:p>
    <w:p w14:paraId="4A54CEF9" w14:textId="48EA86E2" w:rsidR="008E16A6" w:rsidRPr="003446B0" w:rsidRDefault="00405439" w:rsidP="003446B0">
      <w:pPr>
        <w:rPr>
          <w:rFonts w:ascii="Calibri" w:hAnsi="Calibri" w:cs="Calibri"/>
          <w:b/>
          <w:bCs/>
          <w:sz w:val="28"/>
          <w:szCs w:val="28"/>
        </w:rPr>
      </w:pPr>
      <w:r w:rsidRPr="00F139D4">
        <w:rPr>
          <w:rFonts w:ascii="Calibri" w:hAnsi="Calibri" w:cs="Calibri"/>
          <w:b/>
          <w:bCs/>
          <w:sz w:val="28"/>
          <w:szCs w:val="28"/>
        </w:rPr>
        <w:t xml:space="preserve">                 </w:t>
      </w:r>
      <w:r w:rsidR="009F36B6" w:rsidRPr="00F139D4">
        <w:rPr>
          <w:rFonts w:ascii="Calibri" w:hAnsi="Calibri" w:cs="Calibri"/>
          <w:b/>
          <w:bCs/>
          <w:sz w:val="28"/>
          <w:szCs w:val="28"/>
        </w:rPr>
        <w:t>Council for his attention and where appropriate a response.’</w:t>
      </w:r>
    </w:p>
    <w:p w14:paraId="568F38EA" w14:textId="68348793" w:rsidR="007C551C" w:rsidRDefault="0044291E" w:rsidP="0044291E">
      <w:pPr>
        <w:ind w:left="345"/>
      </w:pPr>
      <w:r>
        <w:rPr>
          <w:sz w:val="28"/>
          <w:szCs w:val="28"/>
        </w:rPr>
        <w:t>5</w:t>
      </w:r>
      <w:r w:rsidR="00B55901" w:rsidRPr="004429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B55901" w:rsidRPr="0044291E">
        <w:rPr>
          <w:sz w:val="28"/>
          <w:szCs w:val="28"/>
        </w:rPr>
        <w:t>To approve the minutes of the Monthly meeting of Council held on</w:t>
      </w:r>
    </w:p>
    <w:p w14:paraId="568F38EB" w14:textId="75428444" w:rsidR="007C551C" w:rsidRDefault="00B55901">
      <w:pPr>
        <w:pStyle w:val="ListParagraph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956E28">
        <w:rPr>
          <w:sz w:val="28"/>
          <w:szCs w:val="28"/>
        </w:rPr>
        <w:t>6</w:t>
      </w:r>
      <w:r w:rsidR="00956E28" w:rsidRPr="005F7F36">
        <w:rPr>
          <w:sz w:val="28"/>
          <w:szCs w:val="28"/>
          <w:vertAlign w:val="superscript"/>
        </w:rPr>
        <w:t>th</w:t>
      </w:r>
      <w:r w:rsidR="005F7F36">
        <w:rPr>
          <w:sz w:val="28"/>
          <w:szCs w:val="28"/>
        </w:rPr>
        <w:t xml:space="preserve"> February 2023</w:t>
      </w:r>
      <w:r w:rsidR="003671BC">
        <w:rPr>
          <w:sz w:val="28"/>
          <w:szCs w:val="28"/>
        </w:rPr>
        <w:t xml:space="preserve">, and the EGM </w:t>
      </w:r>
      <w:r w:rsidR="00433F68">
        <w:rPr>
          <w:sz w:val="28"/>
          <w:szCs w:val="28"/>
        </w:rPr>
        <w:t>held on 8</w:t>
      </w:r>
      <w:r w:rsidR="00433F68" w:rsidRPr="00433F68">
        <w:rPr>
          <w:sz w:val="28"/>
          <w:szCs w:val="28"/>
          <w:vertAlign w:val="superscript"/>
        </w:rPr>
        <w:t>th</w:t>
      </w:r>
      <w:r w:rsidR="00433F68">
        <w:rPr>
          <w:sz w:val="28"/>
          <w:szCs w:val="28"/>
        </w:rPr>
        <w:t xml:space="preserve"> March where </w:t>
      </w:r>
      <w:r w:rsidR="00923542">
        <w:rPr>
          <w:sz w:val="28"/>
          <w:szCs w:val="28"/>
        </w:rPr>
        <w:t>copies.</w:t>
      </w:r>
      <w:r w:rsidR="00433F68">
        <w:rPr>
          <w:sz w:val="28"/>
          <w:szCs w:val="28"/>
        </w:rPr>
        <w:t xml:space="preserve"> </w:t>
      </w:r>
    </w:p>
    <w:p w14:paraId="13D91FE3" w14:textId="10BA596E" w:rsidR="00923542" w:rsidRDefault="00923542">
      <w:pPr>
        <w:pStyle w:val="ListParagraph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have been circulated to all Councillors electronically.</w:t>
      </w:r>
    </w:p>
    <w:p w14:paraId="0F79C675" w14:textId="567D36A8" w:rsidR="00923542" w:rsidRDefault="00923542">
      <w:pPr>
        <w:pStyle w:val="ListParagraph"/>
        <w:ind w:left="705"/>
      </w:pPr>
      <w:r>
        <w:rPr>
          <w:sz w:val="28"/>
          <w:szCs w:val="28"/>
        </w:rPr>
        <w:t xml:space="preserve">     </w:t>
      </w:r>
    </w:p>
    <w:p w14:paraId="568F38EC" w14:textId="18123DBC" w:rsidR="007C551C" w:rsidRPr="00DF6BFC" w:rsidRDefault="00DF6BFC" w:rsidP="00DF6BFC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B55901" w:rsidRPr="00DF6BFC">
        <w:rPr>
          <w:sz w:val="28"/>
          <w:szCs w:val="28"/>
        </w:rPr>
        <w:t xml:space="preserve">     Council Committees – </w:t>
      </w:r>
    </w:p>
    <w:p w14:paraId="568F38EE" w14:textId="092CBB1E" w:rsidR="007C551C" w:rsidRP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757F2">
        <w:rPr>
          <w:sz w:val="28"/>
          <w:szCs w:val="28"/>
        </w:rPr>
        <w:t>a)</w:t>
      </w:r>
      <w:r w:rsidR="000757F2" w:rsidRPr="00081740">
        <w:rPr>
          <w:sz w:val="28"/>
          <w:szCs w:val="28"/>
        </w:rPr>
        <w:t xml:space="preserve"> Park</w:t>
      </w:r>
      <w:r w:rsidR="00B55901" w:rsidRPr="00081740">
        <w:rPr>
          <w:sz w:val="28"/>
          <w:szCs w:val="28"/>
        </w:rPr>
        <w:t xml:space="preserve"> &amp; Environment meeting </w:t>
      </w:r>
      <w:r w:rsidRPr="00081740">
        <w:rPr>
          <w:sz w:val="28"/>
          <w:szCs w:val="28"/>
        </w:rPr>
        <w:t xml:space="preserve">took place on the </w:t>
      </w:r>
      <w:r w:rsidR="000757F2" w:rsidRPr="00081740">
        <w:rPr>
          <w:sz w:val="28"/>
          <w:szCs w:val="28"/>
        </w:rPr>
        <w:t>25</w:t>
      </w:r>
      <w:r w:rsidR="000757F2" w:rsidRPr="00081740">
        <w:rPr>
          <w:sz w:val="28"/>
          <w:szCs w:val="28"/>
          <w:vertAlign w:val="superscript"/>
        </w:rPr>
        <w:t>th of</w:t>
      </w:r>
      <w:r w:rsidRPr="00081740">
        <w:rPr>
          <w:sz w:val="28"/>
          <w:szCs w:val="28"/>
        </w:rPr>
        <w:t xml:space="preserve"> January. Draft</w:t>
      </w:r>
    </w:p>
    <w:p w14:paraId="013F4094" w14:textId="4F866E01" w:rsid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 Minutes have been circulated electronically and uploaded to our </w:t>
      </w:r>
      <w:r w:rsidR="000757F2">
        <w:rPr>
          <w:sz w:val="28"/>
          <w:szCs w:val="28"/>
        </w:rPr>
        <w:t>web.</w:t>
      </w:r>
    </w:p>
    <w:p w14:paraId="00E5ED4F" w14:textId="40AFE4A9" w:rsidR="00081740" w:rsidRP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6C42">
        <w:rPr>
          <w:sz w:val="28"/>
          <w:szCs w:val="28"/>
        </w:rPr>
        <w:t>P</w:t>
      </w:r>
      <w:r>
        <w:rPr>
          <w:sz w:val="28"/>
          <w:szCs w:val="28"/>
        </w:rPr>
        <w:t>age</w:t>
      </w:r>
      <w:r w:rsidR="007F6C42">
        <w:rPr>
          <w:sz w:val="28"/>
          <w:szCs w:val="28"/>
        </w:rPr>
        <w:t>. Further meeting to be arranged.</w:t>
      </w:r>
    </w:p>
    <w:p w14:paraId="31C75659" w14:textId="00207795" w:rsidR="00081740" w:rsidRPr="00081740" w:rsidRDefault="000757F2" w:rsidP="00081740">
      <w:pPr>
        <w:ind w:left="1050" w:right="-296"/>
        <w:rPr>
          <w:sz w:val="28"/>
          <w:szCs w:val="28"/>
        </w:rPr>
      </w:pPr>
      <w:r>
        <w:rPr>
          <w:sz w:val="28"/>
          <w:szCs w:val="28"/>
        </w:rPr>
        <w:t>b)</w:t>
      </w:r>
      <w:r w:rsidRPr="00081740">
        <w:rPr>
          <w:sz w:val="28"/>
          <w:szCs w:val="28"/>
        </w:rPr>
        <w:t xml:space="preserve"> Finance</w:t>
      </w:r>
      <w:r w:rsidR="00B55901" w:rsidRPr="00081740">
        <w:rPr>
          <w:sz w:val="28"/>
          <w:szCs w:val="28"/>
        </w:rPr>
        <w:t xml:space="preserve"> Committee. Meeting took place on the </w:t>
      </w:r>
      <w:r w:rsidRPr="00081740">
        <w:rPr>
          <w:sz w:val="28"/>
          <w:szCs w:val="28"/>
        </w:rPr>
        <w:t>26</w:t>
      </w:r>
      <w:r w:rsidRPr="00081740">
        <w:rPr>
          <w:sz w:val="28"/>
          <w:szCs w:val="28"/>
          <w:vertAlign w:val="superscript"/>
        </w:rPr>
        <w:t>th of</w:t>
      </w:r>
      <w:r w:rsidR="00081740" w:rsidRPr="00081740">
        <w:rPr>
          <w:sz w:val="28"/>
          <w:szCs w:val="28"/>
        </w:rPr>
        <w:t xml:space="preserve"> January. Draft </w:t>
      </w:r>
    </w:p>
    <w:p w14:paraId="568F38F1" w14:textId="25B6CE53" w:rsidR="007C551C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81740">
        <w:rPr>
          <w:sz w:val="28"/>
          <w:szCs w:val="28"/>
        </w:rPr>
        <w:t>Minutes have been circulated and uploaded to our webpage.</w:t>
      </w:r>
      <w:r w:rsidR="00B55901" w:rsidRPr="00081740">
        <w:rPr>
          <w:sz w:val="28"/>
          <w:szCs w:val="28"/>
        </w:rPr>
        <w:t xml:space="preserve"> </w:t>
      </w:r>
      <w:r w:rsidR="00996AEB">
        <w:rPr>
          <w:sz w:val="28"/>
          <w:szCs w:val="28"/>
        </w:rPr>
        <w:t>Further</w:t>
      </w:r>
    </w:p>
    <w:p w14:paraId="1D58B9D2" w14:textId="4D4E2446" w:rsidR="00996AEB" w:rsidRPr="00081740" w:rsidRDefault="00996AEB" w:rsidP="00081740">
      <w:pPr>
        <w:ind w:right="-296"/>
      </w:pPr>
      <w:r>
        <w:rPr>
          <w:sz w:val="28"/>
          <w:szCs w:val="28"/>
        </w:rPr>
        <w:t xml:space="preserve">               </w:t>
      </w:r>
      <w:r w:rsidR="000E67D6">
        <w:rPr>
          <w:sz w:val="28"/>
          <w:szCs w:val="28"/>
        </w:rPr>
        <w:t xml:space="preserve">meeting to be arranged. </w:t>
      </w:r>
    </w:p>
    <w:p w14:paraId="2DAA9543" w14:textId="10D67CF3" w:rsidR="00081740" w:rsidRDefault="00B55901">
      <w:pPr>
        <w:pStyle w:val="ListParagraph"/>
        <w:ind w:left="1048" w:right="-296"/>
        <w:rPr>
          <w:sz w:val="28"/>
          <w:szCs w:val="28"/>
        </w:rPr>
      </w:pPr>
      <w:r>
        <w:rPr>
          <w:sz w:val="28"/>
          <w:szCs w:val="28"/>
        </w:rPr>
        <w:t>c)</w:t>
      </w:r>
      <w:r w:rsidR="000757F2">
        <w:rPr>
          <w:sz w:val="28"/>
          <w:szCs w:val="28"/>
        </w:rPr>
        <w:t xml:space="preserve"> </w:t>
      </w:r>
      <w:r>
        <w:rPr>
          <w:sz w:val="28"/>
          <w:szCs w:val="28"/>
        </w:rPr>
        <w:t>Web / Media Committee</w:t>
      </w:r>
      <w:r w:rsidR="00081740">
        <w:rPr>
          <w:sz w:val="28"/>
          <w:szCs w:val="28"/>
        </w:rPr>
        <w:t xml:space="preserve">. Meeting took place on the </w:t>
      </w:r>
      <w:r w:rsidR="00FF2990">
        <w:rPr>
          <w:sz w:val="28"/>
          <w:szCs w:val="28"/>
        </w:rPr>
        <w:t>1</w:t>
      </w:r>
      <w:r w:rsidR="00FF2990" w:rsidRPr="00081740">
        <w:rPr>
          <w:sz w:val="28"/>
          <w:szCs w:val="28"/>
          <w:vertAlign w:val="superscript"/>
        </w:rPr>
        <w:t>st of</w:t>
      </w:r>
      <w:r w:rsidR="00081740">
        <w:rPr>
          <w:sz w:val="28"/>
          <w:szCs w:val="28"/>
        </w:rPr>
        <w:t xml:space="preserve"> February. </w:t>
      </w:r>
    </w:p>
    <w:p w14:paraId="568F38F2" w14:textId="3150D113" w:rsidR="007C551C" w:rsidRDefault="00081740">
      <w:pPr>
        <w:pStyle w:val="ListParagraph"/>
        <w:ind w:left="1048" w:right="-296"/>
      </w:pPr>
      <w:r>
        <w:rPr>
          <w:sz w:val="28"/>
          <w:szCs w:val="28"/>
        </w:rPr>
        <w:t>Draft minutes have been circulated and uploaded to our webpage.</w:t>
      </w:r>
      <w:r w:rsidR="00B55901">
        <w:rPr>
          <w:sz w:val="28"/>
          <w:szCs w:val="28"/>
        </w:rPr>
        <w:t xml:space="preserve"> </w:t>
      </w:r>
      <w:r w:rsidR="007F6C42">
        <w:rPr>
          <w:sz w:val="28"/>
          <w:szCs w:val="28"/>
        </w:rPr>
        <w:t>Further meeting to be arranged.</w:t>
      </w:r>
    </w:p>
    <w:p w14:paraId="11CEABA5" w14:textId="0FBF6EA5" w:rsidR="000757F2" w:rsidRDefault="00B55901">
      <w:pPr>
        <w:pStyle w:val="ListParagraph"/>
        <w:ind w:left="1048" w:right="-296"/>
        <w:rPr>
          <w:sz w:val="28"/>
          <w:szCs w:val="28"/>
        </w:rPr>
      </w:pPr>
      <w:r>
        <w:rPr>
          <w:sz w:val="28"/>
          <w:szCs w:val="28"/>
        </w:rPr>
        <w:t>d) Events Committee</w:t>
      </w:r>
      <w:r w:rsidR="00081740">
        <w:rPr>
          <w:sz w:val="28"/>
          <w:szCs w:val="28"/>
        </w:rPr>
        <w:t xml:space="preserve">. Meeting took place on </w:t>
      </w:r>
      <w:r w:rsidR="000757F2">
        <w:rPr>
          <w:sz w:val="28"/>
          <w:szCs w:val="28"/>
        </w:rPr>
        <w:t xml:space="preserve">the </w:t>
      </w:r>
      <w:r w:rsidR="004C1A29">
        <w:rPr>
          <w:sz w:val="28"/>
          <w:szCs w:val="28"/>
        </w:rPr>
        <w:t>22</w:t>
      </w:r>
      <w:r w:rsidR="004C1A29" w:rsidRPr="00007D3C">
        <w:rPr>
          <w:sz w:val="28"/>
          <w:szCs w:val="28"/>
          <w:vertAlign w:val="superscript"/>
        </w:rPr>
        <w:t>nd of</w:t>
      </w:r>
      <w:r w:rsidR="00007D3C">
        <w:rPr>
          <w:sz w:val="28"/>
          <w:szCs w:val="28"/>
        </w:rPr>
        <w:t xml:space="preserve"> </w:t>
      </w:r>
      <w:r w:rsidR="004C1A29">
        <w:rPr>
          <w:sz w:val="28"/>
          <w:szCs w:val="28"/>
        </w:rPr>
        <w:t>February.</w:t>
      </w:r>
    </w:p>
    <w:p w14:paraId="3AE0B390" w14:textId="5CDA0918" w:rsidR="0042784B" w:rsidRPr="00C32F9E" w:rsidRDefault="000757F2" w:rsidP="00C32F9E">
      <w:pPr>
        <w:pStyle w:val="ListParagraph"/>
        <w:ind w:left="1048" w:right="-296"/>
      </w:pPr>
      <w:r>
        <w:rPr>
          <w:sz w:val="28"/>
          <w:szCs w:val="28"/>
        </w:rPr>
        <w:t xml:space="preserve">Draft minutes have been circulated and uploaded to our webpage. Next meeting arranged for 22 </w:t>
      </w:r>
      <w:r w:rsidR="004C1A29">
        <w:rPr>
          <w:sz w:val="28"/>
          <w:szCs w:val="28"/>
        </w:rPr>
        <w:t>March 2023</w:t>
      </w:r>
      <w:r w:rsidR="00996AEB">
        <w:rPr>
          <w:sz w:val="28"/>
          <w:szCs w:val="28"/>
        </w:rPr>
        <w:t>.</w:t>
      </w:r>
    </w:p>
    <w:p w14:paraId="568F38F4" w14:textId="7F58B086" w:rsidR="007C551C" w:rsidRDefault="002B4940" w:rsidP="002B4940">
      <w:pPr>
        <w:ind w:right="-296"/>
      </w:pPr>
      <w:r>
        <w:rPr>
          <w:sz w:val="28"/>
          <w:szCs w:val="28"/>
        </w:rPr>
        <w:t xml:space="preserve">     7.  </w:t>
      </w:r>
      <w:r w:rsidR="007223EC" w:rsidRPr="002B4940">
        <w:rPr>
          <w:sz w:val="28"/>
          <w:szCs w:val="28"/>
        </w:rPr>
        <w:t xml:space="preserve">    </w:t>
      </w:r>
      <w:r w:rsidR="00B55901" w:rsidRPr="002B4940">
        <w:rPr>
          <w:sz w:val="28"/>
          <w:szCs w:val="28"/>
        </w:rPr>
        <w:t>To receive update from the clerk.</w:t>
      </w:r>
    </w:p>
    <w:p w14:paraId="7A59F928" w14:textId="6F8D2782" w:rsidR="004443BE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717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55901" w:rsidRPr="0042784B">
        <w:rPr>
          <w:sz w:val="28"/>
          <w:szCs w:val="28"/>
        </w:rPr>
        <w:t xml:space="preserve">    </w:t>
      </w:r>
      <w:r w:rsidR="00C32F9E">
        <w:rPr>
          <w:sz w:val="28"/>
          <w:szCs w:val="28"/>
        </w:rPr>
        <w:t xml:space="preserve">  </w:t>
      </w:r>
      <w:r w:rsidR="00E16B68">
        <w:rPr>
          <w:sz w:val="28"/>
          <w:szCs w:val="28"/>
        </w:rPr>
        <w:t>Follow</w:t>
      </w:r>
      <w:r w:rsidR="003446B0">
        <w:rPr>
          <w:sz w:val="28"/>
          <w:szCs w:val="28"/>
        </w:rPr>
        <w:t>ing</w:t>
      </w:r>
      <w:r w:rsidR="00E16B68">
        <w:rPr>
          <w:sz w:val="28"/>
          <w:szCs w:val="28"/>
        </w:rPr>
        <w:t xml:space="preserve"> the r</w:t>
      </w:r>
      <w:r w:rsidR="00476E40" w:rsidRPr="0042784B">
        <w:rPr>
          <w:sz w:val="28"/>
          <w:szCs w:val="28"/>
        </w:rPr>
        <w:t xml:space="preserve">etirement </w:t>
      </w:r>
      <w:r w:rsidR="00364C36" w:rsidRPr="0042784B">
        <w:rPr>
          <w:sz w:val="28"/>
          <w:szCs w:val="28"/>
        </w:rPr>
        <w:t>of Cllr Sandra Thomas</w:t>
      </w:r>
      <w:r w:rsidR="00E16B68">
        <w:rPr>
          <w:sz w:val="28"/>
          <w:szCs w:val="28"/>
        </w:rPr>
        <w:t>, there a</w:t>
      </w:r>
      <w:r w:rsidR="00A1265C">
        <w:rPr>
          <w:sz w:val="28"/>
          <w:szCs w:val="28"/>
        </w:rPr>
        <w:t>re</w:t>
      </w:r>
      <w:r w:rsidR="00E16B68">
        <w:rPr>
          <w:sz w:val="28"/>
          <w:szCs w:val="28"/>
        </w:rPr>
        <w:t xml:space="preserve"> vacanc</w:t>
      </w:r>
      <w:r w:rsidR="00A1265C">
        <w:rPr>
          <w:sz w:val="28"/>
          <w:szCs w:val="28"/>
        </w:rPr>
        <w:t>ies</w:t>
      </w:r>
    </w:p>
    <w:p w14:paraId="33646575" w14:textId="1A238930" w:rsidR="00264B48" w:rsidRDefault="00E16B68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2F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on </w:t>
      </w:r>
      <w:r w:rsidR="007D2F79">
        <w:rPr>
          <w:sz w:val="28"/>
          <w:szCs w:val="28"/>
        </w:rPr>
        <w:t xml:space="preserve">the following </w:t>
      </w:r>
      <w:r w:rsidR="00F12522">
        <w:rPr>
          <w:sz w:val="28"/>
          <w:szCs w:val="28"/>
        </w:rPr>
        <w:t xml:space="preserve">Committees </w:t>
      </w:r>
      <w:r w:rsidR="00264B48">
        <w:rPr>
          <w:sz w:val="28"/>
          <w:szCs w:val="28"/>
        </w:rPr>
        <w:t>a) Finance</w:t>
      </w:r>
      <w:r w:rsidR="00F12522">
        <w:rPr>
          <w:sz w:val="28"/>
          <w:szCs w:val="28"/>
        </w:rPr>
        <w:t xml:space="preserve"> b) Park and Environment,</w:t>
      </w:r>
    </w:p>
    <w:p w14:paraId="072992A6" w14:textId="5E6A0663" w:rsidR="00634955" w:rsidRDefault="00264B48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2F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and a further </w:t>
      </w:r>
      <w:r w:rsidR="00AA6217">
        <w:rPr>
          <w:sz w:val="28"/>
          <w:szCs w:val="28"/>
        </w:rPr>
        <w:t>signatory</w:t>
      </w:r>
      <w:r>
        <w:rPr>
          <w:sz w:val="28"/>
          <w:szCs w:val="28"/>
        </w:rPr>
        <w:t xml:space="preserve"> required</w:t>
      </w:r>
      <w:r w:rsidR="00AA6217">
        <w:rPr>
          <w:sz w:val="28"/>
          <w:szCs w:val="28"/>
        </w:rPr>
        <w:t xml:space="preserve"> to go onto the Bank Mandate </w:t>
      </w:r>
      <w:r w:rsidR="00634955">
        <w:rPr>
          <w:sz w:val="28"/>
          <w:szCs w:val="28"/>
        </w:rPr>
        <w:t xml:space="preserve">for </w:t>
      </w:r>
    </w:p>
    <w:p w14:paraId="3440D280" w14:textId="3623476C" w:rsidR="00A23E49" w:rsidRDefault="00634955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0684">
        <w:rPr>
          <w:sz w:val="28"/>
          <w:szCs w:val="28"/>
        </w:rPr>
        <w:t xml:space="preserve"> </w:t>
      </w:r>
      <w:r w:rsidR="00901D42">
        <w:rPr>
          <w:sz w:val="28"/>
          <w:szCs w:val="28"/>
        </w:rPr>
        <w:t xml:space="preserve"> </w:t>
      </w:r>
      <w:r>
        <w:rPr>
          <w:sz w:val="28"/>
          <w:szCs w:val="28"/>
        </w:rPr>
        <w:t>Barclays.</w:t>
      </w:r>
    </w:p>
    <w:p w14:paraId="68E9F502" w14:textId="0277DB92" w:rsidR="00923542" w:rsidRDefault="00923542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01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7303">
        <w:rPr>
          <w:sz w:val="28"/>
          <w:szCs w:val="28"/>
        </w:rPr>
        <w:t xml:space="preserve">She has also agreed to continue as </w:t>
      </w:r>
      <w:r w:rsidR="00D9708F">
        <w:rPr>
          <w:sz w:val="28"/>
          <w:szCs w:val="28"/>
        </w:rPr>
        <w:t xml:space="preserve">a </w:t>
      </w:r>
      <w:r w:rsidR="009A2FDA">
        <w:rPr>
          <w:sz w:val="28"/>
          <w:szCs w:val="28"/>
        </w:rPr>
        <w:t>Non-Councillor</w:t>
      </w:r>
      <w:r w:rsidR="00D9708F">
        <w:rPr>
          <w:sz w:val="28"/>
          <w:szCs w:val="28"/>
        </w:rPr>
        <w:t xml:space="preserve"> Representative </w:t>
      </w:r>
    </w:p>
    <w:p w14:paraId="509933AF" w14:textId="4B2F21A4" w:rsidR="00D9708F" w:rsidRDefault="00D9708F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1D42">
        <w:rPr>
          <w:sz w:val="28"/>
          <w:szCs w:val="28"/>
        </w:rPr>
        <w:t xml:space="preserve"> </w:t>
      </w:r>
      <w:r w:rsidR="00F87C40">
        <w:rPr>
          <w:sz w:val="28"/>
          <w:szCs w:val="28"/>
        </w:rPr>
        <w:t>t</w:t>
      </w:r>
      <w:r w:rsidR="009A2FDA">
        <w:rPr>
          <w:sz w:val="28"/>
          <w:szCs w:val="28"/>
        </w:rPr>
        <w:t xml:space="preserve">o sit on the Governing Body at Llangunnor </w:t>
      </w:r>
      <w:r w:rsidR="008F099A">
        <w:rPr>
          <w:sz w:val="28"/>
          <w:szCs w:val="28"/>
        </w:rPr>
        <w:t>School a role she previously</w:t>
      </w:r>
    </w:p>
    <w:p w14:paraId="130B159A" w14:textId="6A2A73DC" w:rsidR="008F099A" w:rsidRDefault="008F099A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1D42">
        <w:rPr>
          <w:sz w:val="28"/>
          <w:szCs w:val="28"/>
        </w:rPr>
        <w:t xml:space="preserve"> </w:t>
      </w:r>
      <w:r w:rsidR="00F87C40">
        <w:rPr>
          <w:sz w:val="28"/>
          <w:szCs w:val="28"/>
        </w:rPr>
        <w:t>u</w:t>
      </w:r>
      <w:r>
        <w:rPr>
          <w:sz w:val="28"/>
          <w:szCs w:val="28"/>
        </w:rPr>
        <w:t xml:space="preserve">ndertook as a </w:t>
      </w:r>
      <w:r w:rsidR="00F87C40">
        <w:rPr>
          <w:sz w:val="28"/>
          <w:szCs w:val="28"/>
        </w:rPr>
        <w:t xml:space="preserve">Councillor prior to retiring. </w:t>
      </w:r>
      <w:r w:rsidR="000A2B20">
        <w:rPr>
          <w:sz w:val="28"/>
          <w:szCs w:val="28"/>
        </w:rPr>
        <w:t>Agreement now required.</w:t>
      </w:r>
    </w:p>
    <w:p w14:paraId="0D241F4A" w14:textId="79ABA33F" w:rsidR="000A2B20" w:rsidRDefault="000A2B20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1D42">
        <w:rPr>
          <w:sz w:val="28"/>
          <w:szCs w:val="28"/>
        </w:rPr>
        <w:t xml:space="preserve"> </w:t>
      </w:r>
      <w:r>
        <w:rPr>
          <w:sz w:val="28"/>
          <w:szCs w:val="28"/>
        </w:rPr>
        <w:t>for her to undertake this important role.</w:t>
      </w:r>
    </w:p>
    <w:p w14:paraId="58321D74" w14:textId="5D13281A" w:rsidR="006558C7" w:rsidRDefault="00A23E49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9.    </w:t>
      </w:r>
      <w:r w:rsidR="00901D42">
        <w:rPr>
          <w:sz w:val="28"/>
          <w:szCs w:val="28"/>
        </w:rPr>
        <w:t xml:space="preserve"> </w:t>
      </w:r>
      <w:r w:rsidR="003E7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discuss renewal of our annual Membership </w:t>
      </w:r>
      <w:r w:rsidR="006558C7">
        <w:rPr>
          <w:sz w:val="28"/>
          <w:szCs w:val="28"/>
        </w:rPr>
        <w:t>to One Voice Wales</w:t>
      </w:r>
    </w:p>
    <w:p w14:paraId="720C97DD" w14:textId="76AD8FD6" w:rsidR="00476E40" w:rsidRPr="00A23E49" w:rsidRDefault="006558C7" w:rsidP="00A23E49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78FD">
        <w:rPr>
          <w:sz w:val="28"/>
          <w:szCs w:val="28"/>
        </w:rPr>
        <w:t xml:space="preserve">  </w:t>
      </w:r>
      <w:r w:rsidR="00901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details of which </w:t>
      </w:r>
      <w:r w:rsidR="00C330B1">
        <w:rPr>
          <w:sz w:val="28"/>
          <w:szCs w:val="28"/>
        </w:rPr>
        <w:t>have been circulated electronically to all Councillors.</w:t>
      </w:r>
      <w:r w:rsidR="00EF28FE" w:rsidRPr="00A23E49">
        <w:rPr>
          <w:sz w:val="28"/>
          <w:szCs w:val="28"/>
        </w:rPr>
        <w:t xml:space="preserve">     </w:t>
      </w:r>
    </w:p>
    <w:p w14:paraId="04A4C2D9" w14:textId="32680F9D" w:rsidR="009265FA" w:rsidRDefault="0042784B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330B1">
        <w:rPr>
          <w:sz w:val="28"/>
          <w:szCs w:val="28"/>
        </w:rPr>
        <w:t xml:space="preserve">0.   </w:t>
      </w:r>
      <w:r w:rsidR="00801C7E">
        <w:rPr>
          <w:sz w:val="28"/>
          <w:szCs w:val="28"/>
        </w:rPr>
        <w:t xml:space="preserve">  </w:t>
      </w:r>
      <w:r w:rsidR="00C330B1">
        <w:rPr>
          <w:sz w:val="28"/>
          <w:szCs w:val="28"/>
        </w:rPr>
        <w:t xml:space="preserve">Update and </w:t>
      </w:r>
      <w:r w:rsidR="00EB6964">
        <w:rPr>
          <w:sz w:val="28"/>
          <w:szCs w:val="28"/>
        </w:rPr>
        <w:t>feedback received</w:t>
      </w:r>
      <w:r w:rsidR="005A49FA">
        <w:rPr>
          <w:sz w:val="28"/>
          <w:szCs w:val="28"/>
        </w:rPr>
        <w:t xml:space="preserve"> on Hywel</w:t>
      </w:r>
      <w:r w:rsidR="00EB6964">
        <w:rPr>
          <w:sz w:val="28"/>
          <w:szCs w:val="28"/>
        </w:rPr>
        <w:t xml:space="preserve"> </w:t>
      </w:r>
      <w:proofErr w:type="spellStart"/>
      <w:r w:rsidR="00EB6964">
        <w:rPr>
          <w:sz w:val="28"/>
          <w:szCs w:val="28"/>
        </w:rPr>
        <w:t>Dda</w:t>
      </w:r>
      <w:proofErr w:type="spellEnd"/>
      <w:r w:rsidR="00EB6964">
        <w:rPr>
          <w:sz w:val="28"/>
          <w:szCs w:val="28"/>
        </w:rPr>
        <w:t xml:space="preserve"> Health Board re public</w:t>
      </w:r>
    </w:p>
    <w:p w14:paraId="6B8F8D35" w14:textId="4925A31B" w:rsidR="00EB6964" w:rsidRDefault="00EB6964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1C7E">
        <w:rPr>
          <w:sz w:val="28"/>
          <w:szCs w:val="28"/>
        </w:rPr>
        <w:t xml:space="preserve">  </w:t>
      </w:r>
      <w:r w:rsidR="00296BE0">
        <w:rPr>
          <w:sz w:val="28"/>
          <w:szCs w:val="28"/>
        </w:rPr>
        <w:t>c</w:t>
      </w:r>
      <w:r>
        <w:rPr>
          <w:sz w:val="28"/>
          <w:szCs w:val="28"/>
        </w:rPr>
        <w:t xml:space="preserve">onsultations for </w:t>
      </w:r>
      <w:r w:rsidR="00296BE0">
        <w:rPr>
          <w:sz w:val="28"/>
          <w:szCs w:val="28"/>
        </w:rPr>
        <w:t xml:space="preserve">new Hospital site details of which have been </w:t>
      </w:r>
      <w:r w:rsidR="00665F30">
        <w:rPr>
          <w:sz w:val="28"/>
          <w:szCs w:val="28"/>
        </w:rPr>
        <w:t>circulated.</w:t>
      </w:r>
      <w:r w:rsidR="00444C54">
        <w:rPr>
          <w:sz w:val="28"/>
          <w:szCs w:val="28"/>
        </w:rPr>
        <w:t xml:space="preserve"> </w:t>
      </w:r>
    </w:p>
    <w:p w14:paraId="628A9912" w14:textId="470B3F66" w:rsidR="00665F30" w:rsidRDefault="00444C54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1C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electronically. Cllr Bevan &amp; Cllr C Evans </w:t>
      </w:r>
    </w:p>
    <w:p w14:paraId="3D1D83D1" w14:textId="38C5089D" w:rsidR="00665F30" w:rsidRDefault="00665F30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5AD">
        <w:rPr>
          <w:sz w:val="28"/>
          <w:szCs w:val="28"/>
        </w:rPr>
        <w:t xml:space="preserve">11.   </w:t>
      </w:r>
      <w:r w:rsidR="00801C7E">
        <w:rPr>
          <w:sz w:val="28"/>
          <w:szCs w:val="28"/>
        </w:rPr>
        <w:t xml:space="preserve">  </w:t>
      </w:r>
      <w:r w:rsidR="005555AD">
        <w:rPr>
          <w:sz w:val="28"/>
          <w:szCs w:val="28"/>
        </w:rPr>
        <w:t>Community Awards update</w:t>
      </w:r>
      <w:r w:rsidR="003D16BB">
        <w:rPr>
          <w:sz w:val="28"/>
          <w:szCs w:val="28"/>
        </w:rPr>
        <w:t>. Please note date for our Community Event at</w:t>
      </w:r>
    </w:p>
    <w:p w14:paraId="2C29E977" w14:textId="75CD72D4" w:rsidR="009A1DB1" w:rsidRPr="00C32F9E" w:rsidRDefault="003879F9" w:rsidP="00C32F9E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 park now scheduled for Sunday July 16</w:t>
      </w:r>
      <w:r w:rsidRPr="003879F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20195284" w14:textId="72665B12" w:rsidR="000757F2" w:rsidRPr="0042784B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12.</w:t>
      </w:r>
      <w:r w:rsidR="002B6F78" w:rsidRPr="0042784B">
        <w:rPr>
          <w:sz w:val="28"/>
          <w:szCs w:val="28"/>
        </w:rPr>
        <w:t xml:space="preserve">    </w:t>
      </w:r>
      <w:r w:rsidR="000757F2" w:rsidRPr="0042784B">
        <w:rPr>
          <w:sz w:val="28"/>
          <w:szCs w:val="28"/>
        </w:rPr>
        <w:t xml:space="preserve">To </w:t>
      </w:r>
      <w:r w:rsidR="0000577B">
        <w:rPr>
          <w:sz w:val="28"/>
          <w:szCs w:val="28"/>
        </w:rPr>
        <w:t xml:space="preserve">further </w:t>
      </w:r>
      <w:r w:rsidR="000757F2" w:rsidRPr="0042784B">
        <w:rPr>
          <w:sz w:val="28"/>
          <w:szCs w:val="28"/>
        </w:rPr>
        <w:t>consider a request from Brithdir Residents Association for the</w:t>
      </w:r>
    </w:p>
    <w:p w14:paraId="341C47AE" w14:textId="4DABA870" w:rsidR="000757F2" w:rsidRPr="000757F2" w:rsidRDefault="000757F2" w:rsidP="005C24BF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57F2">
        <w:rPr>
          <w:sz w:val="28"/>
          <w:szCs w:val="28"/>
        </w:rPr>
        <w:t xml:space="preserve">     Council to supply a second Grit Bin at the entrance to this estate</w:t>
      </w:r>
      <w:r w:rsidR="005C24BF">
        <w:rPr>
          <w:sz w:val="28"/>
          <w:szCs w:val="28"/>
        </w:rPr>
        <w:t>.</w:t>
      </w:r>
    </w:p>
    <w:p w14:paraId="503182A7" w14:textId="1AC1C3A1" w:rsidR="00775CBE" w:rsidRDefault="00DB6DAD" w:rsidP="00DB6DAD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13.</w:t>
      </w:r>
      <w:r w:rsidR="000757F2" w:rsidRPr="0042784B">
        <w:rPr>
          <w:sz w:val="28"/>
          <w:szCs w:val="28"/>
        </w:rPr>
        <w:t xml:space="preserve">    </w:t>
      </w:r>
      <w:r w:rsidR="00942474">
        <w:rPr>
          <w:sz w:val="28"/>
          <w:szCs w:val="28"/>
        </w:rPr>
        <w:t>To consider quotes received for the purchase of a Laptop for the Clerk</w:t>
      </w:r>
      <w:r w:rsidR="00DD0BA2">
        <w:rPr>
          <w:sz w:val="28"/>
          <w:szCs w:val="28"/>
        </w:rPr>
        <w:t xml:space="preserve">. – </w:t>
      </w:r>
    </w:p>
    <w:p w14:paraId="411B56F1" w14:textId="66AACC26" w:rsidR="00DD0BA2" w:rsidRPr="00942474" w:rsidRDefault="00DD0BA2" w:rsidP="00942474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     Cllr M Williams to discuss spec and cost.</w:t>
      </w:r>
    </w:p>
    <w:p w14:paraId="6A428FBD" w14:textId="00A3EF07" w:rsidR="009265FA" w:rsidRPr="0042784B" w:rsidRDefault="0042784B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23E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C6395" w:rsidRPr="0042784B">
        <w:rPr>
          <w:sz w:val="28"/>
          <w:szCs w:val="28"/>
        </w:rPr>
        <w:t xml:space="preserve">  </w:t>
      </w:r>
      <w:r w:rsidR="009265FA" w:rsidRPr="0042784B">
        <w:rPr>
          <w:sz w:val="28"/>
          <w:szCs w:val="28"/>
        </w:rPr>
        <w:t xml:space="preserve"> </w:t>
      </w:r>
      <w:r w:rsidR="00DD23ED">
        <w:rPr>
          <w:sz w:val="28"/>
          <w:szCs w:val="28"/>
        </w:rPr>
        <w:t xml:space="preserve"> </w:t>
      </w:r>
      <w:r w:rsidR="009265FA" w:rsidRPr="0042784B">
        <w:rPr>
          <w:sz w:val="28"/>
          <w:szCs w:val="28"/>
        </w:rPr>
        <w:t xml:space="preserve">To consider estimate received from Iwan Green of I G Construction to </w:t>
      </w:r>
    </w:p>
    <w:p w14:paraId="55470F9D" w14:textId="58E1BA09" w:rsidR="007303ED" w:rsidRDefault="009265FA" w:rsidP="009265FA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Complete paving around the Memorial Stone</w:t>
      </w:r>
    </w:p>
    <w:p w14:paraId="1C192320" w14:textId="536DF036" w:rsidR="00397042" w:rsidRDefault="00B55901" w:rsidP="00E3305A">
      <w:pPr>
        <w:ind w:right="-296"/>
        <w:rPr>
          <w:rFonts w:ascii="Calibri" w:hAnsi="Calibri" w:cs="Calibri"/>
          <w:sz w:val="28"/>
          <w:szCs w:val="28"/>
        </w:rPr>
      </w:pPr>
      <w:r w:rsidRPr="007303ED">
        <w:rPr>
          <w:rFonts w:ascii="Calibri" w:hAnsi="Calibri" w:cs="Calibri"/>
          <w:sz w:val="28"/>
          <w:szCs w:val="28"/>
        </w:rPr>
        <w:t xml:space="preserve">    </w:t>
      </w:r>
      <w:r w:rsidR="00397042">
        <w:rPr>
          <w:rFonts w:ascii="Calibri" w:hAnsi="Calibri" w:cs="Calibri"/>
          <w:sz w:val="28"/>
          <w:szCs w:val="28"/>
        </w:rPr>
        <w:t>1</w:t>
      </w:r>
      <w:r w:rsidR="001153BF">
        <w:rPr>
          <w:rFonts w:ascii="Calibri" w:hAnsi="Calibri" w:cs="Calibri"/>
          <w:sz w:val="28"/>
          <w:szCs w:val="28"/>
        </w:rPr>
        <w:t>5</w:t>
      </w:r>
      <w:r w:rsidR="00397042">
        <w:rPr>
          <w:rFonts w:ascii="Calibri" w:hAnsi="Calibri" w:cs="Calibri"/>
          <w:sz w:val="28"/>
          <w:szCs w:val="28"/>
        </w:rPr>
        <w:t>.</w:t>
      </w:r>
      <w:r w:rsidR="00A85E1D">
        <w:rPr>
          <w:rFonts w:ascii="Calibri" w:hAnsi="Calibri" w:cs="Calibri"/>
          <w:sz w:val="28"/>
          <w:szCs w:val="28"/>
        </w:rPr>
        <w:t xml:space="preserve">    </w:t>
      </w:r>
      <w:r w:rsidR="00DD23ED">
        <w:rPr>
          <w:rFonts w:ascii="Calibri" w:hAnsi="Calibri" w:cs="Calibri"/>
          <w:sz w:val="28"/>
          <w:szCs w:val="28"/>
        </w:rPr>
        <w:t xml:space="preserve"> </w:t>
      </w:r>
      <w:r w:rsidR="00A85E1D">
        <w:rPr>
          <w:rFonts w:ascii="Calibri" w:hAnsi="Calibri" w:cs="Calibri"/>
          <w:sz w:val="28"/>
          <w:szCs w:val="28"/>
        </w:rPr>
        <w:t xml:space="preserve">To discuss </w:t>
      </w:r>
      <w:r w:rsidR="00E167CC">
        <w:rPr>
          <w:rFonts w:ascii="Calibri" w:hAnsi="Calibri" w:cs="Calibri"/>
          <w:sz w:val="28"/>
          <w:szCs w:val="28"/>
        </w:rPr>
        <w:t xml:space="preserve">the new National Speed Limit of 20mph, to be implement </w:t>
      </w:r>
    </w:p>
    <w:p w14:paraId="784275DE" w14:textId="36CC65D5" w:rsidR="00A85E1D" w:rsidRDefault="00397042" w:rsidP="00E3305A">
      <w:pPr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</w:t>
      </w:r>
      <w:r w:rsidR="00E167CC">
        <w:rPr>
          <w:rFonts w:ascii="Calibri" w:hAnsi="Calibri" w:cs="Calibri"/>
          <w:sz w:val="28"/>
          <w:szCs w:val="28"/>
        </w:rPr>
        <w:t xml:space="preserve">  </w:t>
      </w:r>
      <w:r w:rsidR="00CA5ADF"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ationally by The We</w:t>
      </w:r>
      <w:r w:rsidR="00CA5ADF">
        <w:rPr>
          <w:rFonts w:ascii="Calibri" w:hAnsi="Calibri" w:cs="Calibri"/>
          <w:sz w:val="28"/>
          <w:szCs w:val="28"/>
        </w:rPr>
        <w:t>lsh Assembly. - Cllr C Evans.</w:t>
      </w:r>
      <w:r w:rsidR="00E167CC">
        <w:rPr>
          <w:rFonts w:ascii="Calibri" w:hAnsi="Calibri" w:cs="Calibri"/>
          <w:sz w:val="28"/>
          <w:szCs w:val="28"/>
        </w:rPr>
        <w:t xml:space="preserve">           </w:t>
      </w:r>
      <w:r w:rsidR="00CA10A9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</w:p>
    <w:p w14:paraId="0CB68AE6" w14:textId="4B614BDC" w:rsidR="00814E04" w:rsidRDefault="00CA10A9" w:rsidP="00E3305A">
      <w:pPr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42784B" w:rsidRPr="007303ED">
        <w:rPr>
          <w:rFonts w:ascii="Calibri" w:hAnsi="Calibri" w:cs="Calibri"/>
          <w:sz w:val="28"/>
          <w:szCs w:val="28"/>
        </w:rPr>
        <w:t>1</w:t>
      </w:r>
      <w:r w:rsidR="001153BF">
        <w:rPr>
          <w:rFonts w:ascii="Calibri" w:hAnsi="Calibri" w:cs="Calibri"/>
          <w:sz w:val="28"/>
          <w:szCs w:val="28"/>
        </w:rPr>
        <w:t>6</w:t>
      </w:r>
      <w:r w:rsidR="0042784B" w:rsidRPr="007303ED">
        <w:rPr>
          <w:rFonts w:ascii="Calibri" w:hAnsi="Calibri" w:cs="Calibri"/>
          <w:sz w:val="28"/>
          <w:szCs w:val="28"/>
        </w:rPr>
        <w:t>.</w:t>
      </w:r>
      <w:r w:rsidR="00B55901" w:rsidRPr="007303ED">
        <w:rPr>
          <w:rFonts w:ascii="Calibri" w:hAnsi="Calibri" w:cs="Calibri"/>
          <w:sz w:val="28"/>
          <w:szCs w:val="28"/>
        </w:rPr>
        <w:t xml:space="preserve">    </w:t>
      </w:r>
      <w:r w:rsidR="00DD23ED">
        <w:rPr>
          <w:rFonts w:ascii="Calibri" w:hAnsi="Calibri" w:cs="Calibri"/>
          <w:sz w:val="28"/>
          <w:szCs w:val="28"/>
        </w:rPr>
        <w:t xml:space="preserve"> </w:t>
      </w:r>
      <w:r w:rsidR="00B55901" w:rsidRPr="007303ED">
        <w:rPr>
          <w:rFonts w:ascii="Calibri" w:hAnsi="Calibri" w:cs="Calibri"/>
          <w:sz w:val="28"/>
          <w:szCs w:val="28"/>
        </w:rPr>
        <w:t xml:space="preserve">To receive County Councillors Report </w:t>
      </w:r>
      <w:r w:rsidR="001B389F" w:rsidRPr="007303ED">
        <w:rPr>
          <w:rFonts w:ascii="Calibri" w:hAnsi="Calibri" w:cs="Calibri"/>
          <w:sz w:val="28"/>
          <w:szCs w:val="28"/>
        </w:rPr>
        <w:t>to include latest position</w:t>
      </w:r>
      <w:r w:rsidR="009F41D9" w:rsidRPr="007303ED">
        <w:rPr>
          <w:rFonts w:ascii="Calibri" w:hAnsi="Calibri" w:cs="Calibri"/>
          <w:sz w:val="28"/>
          <w:szCs w:val="28"/>
        </w:rPr>
        <w:t xml:space="preserve"> </w:t>
      </w:r>
      <w:r w:rsidR="00814E04">
        <w:rPr>
          <w:rFonts w:ascii="Calibri" w:hAnsi="Calibri" w:cs="Calibri"/>
          <w:sz w:val="28"/>
          <w:szCs w:val="28"/>
        </w:rPr>
        <w:t>from</w:t>
      </w:r>
    </w:p>
    <w:p w14:paraId="6A87BBFE" w14:textId="5AA1FEC8" w:rsidR="00196BEB" w:rsidRDefault="00814E04" w:rsidP="00E3305A">
      <w:pPr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Carms C C </w:t>
      </w:r>
      <w:r w:rsidR="00B0413D">
        <w:rPr>
          <w:rFonts w:ascii="Calibri" w:hAnsi="Calibri" w:cs="Calibri"/>
          <w:sz w:val="28"/>
          <w:szCs w:val="28"/>
        </w:rPr>
        <w:t xml:space="preserve">on the </w:t>
      </w:r>
      <w:r>
        <w:rPr>
          <w:rFonts w:ascii="Calibri" w:hAnsi="Calibri" w:cs="Calibri"/>
          <w:sz w:val="28"/>
          <w:szCs w:val="28"/>
        </w:rPr>
        <w:t xml:space="preserve">continuance </w:t>
      </w:r>
      <w:r w:rsidR="00196BEB">
        <w:rPr>
          <w:rFonts w:ascii="Calibri" w:hAnsi="Calibri" w:cs="Calibri"/>
          <w:sz w:val="28"/>
          <w:szCs w:val="28"/>
        </w:rPr>
        <w:t>of subsidies for bus routes post 1</w:t>
      </w:r>
      <w:r w:rsidR="00196BEB" w:rsidRPr="00196BEB">
        <w:rPr>
          <w:rFonts w:ascii="Calibri" w:hAnsi="Calibri" w:cs="Calibri"/>
          <w:sz w:val="28"/>
          <w:szCs w:val="28"/>
          <w:vertAlign w:val="superscript"/>
        </w:rPr>
        <w:t>st</w:t>
      </w:r>
      <w:r w:rsidR="00196BEB">
        <w:rPr>
          <w:rFonts w:ascii="Calibri" w:hAnsi="Calibri" w:cs="Calibri"/>
          <w:sz w:val="28"/>
          <w:szCs w:val="28"/>
        </w:rPr>
        <w:t xml:space="preserve"> April </w:t>
      </w:r>
    </w:p>
    <w:p w14:paraId="0AB33B30" w14:textId="00301B77" w:rsidR="00E3305A" w:rsidRPr="004E7BD9" w:rsidRDefault="00854F70" w:rsidP="00E3305A">
      <w:pPr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2023. – Cllr E Willia</w:t>
      </w:r>
      <w:r w:rsidR="004E7BD9">
        <w:rPr>
          <w:rFonts w:ascii="Calibri" w:hAnsi="Calibri" w:cs="Calibri"/>
          <w:sz w:val="28"/>
          <w:szCs w:val="28"/>
        </w:rPr>
        <w:t>ms.</w:t>
      </w:r>
      <w:r w:rsidR="009F41D9" w:rsidRPr="007303ED">
        <w:rPr>
          <w:rFonts w:ascii="Calibri" w:hAnsi="Calibri" w:cs="Calibri"/>
          <w:sz w:val="28"/>
          <w:szCs w:val="28"/>
        </w:rPr>
        <w:t xml:space="preserve">             </w:t>
      </w:r>
      <w:r w:rsidR="007303ED">
        <w:rPr>
          <w:rFonts w:ascii="Calibri" w:hAnsi="Calibri" w:cs="Calibri"/>
          <w:sz w:val="28"/>
          <w:szCs w:val="28"/>
        </w:rPr>
        <w:t xml:space="preserve">   </w:t>
      </w:r>
      <w:r w:rsidR="007D387C">
        <w:rPr>
          <w:rFonts w:ascii="Calibri" w:hAnsi="Calibri" w:cs="Calibri"/>
          <w:sz w:val="28"/>
          <w:szCs w:val="28"/>
        </w:rPr>
        <w:t xml:space="preserve">  </w:t>
      </w:r>
      <w:r w:rsidR="007303ED">
        <w:rPr>
          <w:rFonts w:ascii="Calibri" w:hAnsi="Calibri" w:cs="Calibri"/>
          <w:sz w:val="28"/>
          <w:szCs w:val="28"/>
        </w:rPr>
        <w:t xml:space="preserve">      </w:t>
      </w:r>
    </w:p>
    <w:p w14:paraId="568F3903" w14:textId="0BEFE474" w:rsidR="007C551C" w:rsidRDefault="00B55901">
      <w:pPr>
        <w:shd w:val="clear" w:color="auto" w:fill="FFFFFF"/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FF2990">
        <w:rPr>
          <w:rFonts w:ascii="Calibri" w:hAnsi="Calibri" w:cs="Calibri"/>
          <w:sz w:val="28"/>
          <w:szCs w:val="28"/>
        </w:rPr>
        <w:t xml:space="preserve"> </w:t>
      </w:r>
      <w:r w:rsidR="0042784B">
        <w:rPr>
          <w:rFonts w:ascii="Calibri" w:hAnsi="Calibri" w:cs="Calibri"/>
          <w:sz w:val="28"/>
          <w:szCs w:val="28"/>
        </w:rPr>
        <w:t>1</w:t>
      </w:r>
      <w:r w:rsidR="001153BF">
        <w:rPr>
          <w:rFonts w:ascii="Calibri" w:hAnsi="Calibri" w:cs="Calibri"/>
          <w:sz w:val="28"/>
          <w:szCs w:val="28"/>
        </w:rPr>
        <w:t>7</w:t>
      </w:r>
      <w:r w:rsidR="0042784B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   </w:t>
      </w:r>
      <w:r w:rsidR="001670B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 receive reports from Members representing Council on other:</w:t>
      </w:r>
    </w:p>
    <w:p w14:paraId="568F3904" w14:textId="0D1BF4A2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Bodies/Training.</w:t>
      </w:r>
    </w:p>
    <w:p w14:paraId="568F3905" w14:textId="77777777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a) One Voice Wales </w:t>
      </w:r>
    </w:p>
    <w:p w14:paraId="568F3906" w14:textId="77777777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b) School Governors</w:t>
      </w:r>
    </w:p>
    <w:p w14:paraId="568F3907" w14:textId="19CA9711" w:rsidR="007C551C" w:rsidRDefault="00B55901">
      <w:pPr>
        <w:pStyle w:val="ListParagraph"/>
        <w:shd w:val="clear" w:color="auto" w:fill="FFFFFF"/>
        <w:ind w:left="360" w:right="-296"/>
      </w:pPr>
      <w:r>
        <w:rPr>
          <w:rFonts w:ascii="Calibri" w:hAnsi="Calibri" w:cs="Calibri"/>
          <w:sz w:val="28"/>
          <w:szCs w:val="28"/>
        </w:rPr>
        <w:t xml:space="preserve">           c) </w:t>
      </w:r>
      <w:r w:rsidR="00331FEB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nything else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568F3908" w14:textId="5B2FCB44" w:rsidR="007C551C" w:rsidRDefault="00B559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1</w:t>
      </w:r>
      <w:r w:rsidR="001153BF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      To approve the schedule of accounts for </w:t>
      </w:r>
      <w:r w:rsidR="00DD0BA2">
        <w:rPr>
          <w:rFonts w:ascii="Calibri" w:hAnsi="Calibri" w:cs="Calibri"/>
          <w:sz w:val="28"/>
          <w:szCs w:val="28"/>
        </w:rPr>
        <w:t>March</w:t>
      </w:r>
      <w:r>
        <w:rPr>
          <w:rFonts w:ascii="Calibri" w:hAnsi="Calibri" w:cs="Calibri"/>
          <w:sz w:val="28"/>
          <w:szCs w:val="28"/>
        </w:rPr>
        <w:t xml:space="preserve"> 2023.</w:t>
      </w:r>
    </w:p>
    <w:p w14:paraId="56CC7B91" w14:textId="377B077A" w:rsidR="00FF2990" w:rsidRPr="009265FA" w:rsidRDefault="00B55901" w:rsidP="0079520D">
      <w:r>
        <w:rPr>
          <w:rFonts w:ascii="Calibri" w:hAnsi="Calibri" w:cs="Calibri"/>
          <w:sz w:val="28"/>
          <w:szCs w:val="28"/>
        </w:rPr>
        <w:t xml:space="preserve">   1</w:t>
      </w:r>
      <w:r w:rsidR="001153BF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       To receive correspondence and agree responses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568F390A" w14:textId="33B90C56" w:rsidR="007C551C" w:rsidRDefault="00B55901">
      <w:r>
        <w:rPr>
          <w:rFonts w:ascii="Calibri" w:hAnsi="Calibri" w:cs="Calibri"/>
          <w:bCs/>
          <w:sz w:val="28"/>
          <w:szCs w:val="28"/>
        </w:rPr>
        <w:t xml:space="preserve"> </w:t>
      </w:r>
      <w:r w:rsidR="0079520D">
        <w:rPr>
          <w:rFonts w:ascii="Calibri" w:hAnsi="Calibri" w:cs="Calibri"/>
          <w:bCs/>
          <w:sz w:val="28"/>
          <w:szCs w:val="28"/>
        </w:rPr>
        <w:t xml:space="preserve">  </w:t>
      </w:r>
      <w:r w:rsidR="00FF2990">
        <w:rPr>
          <w:rFonts w:ascii="Calibri" w:hAnsi="Calibri" w:cs="Calibri"/>
          <w:bCs/>
          <w:sz w:val="28"/>
          <w:szCs w:val="28"/>
        </w:rPr>
        <w:t>2</w:t>
      </w:r>
      <w:r w:rsidR="00D95DDF">
        <w:rPr>
          <w:rFonts w:ascii="Calibri" w:hAnsi="Calibri" w:cs="Calibri"/>
          <w:bCs/>
          <w:sz w:val="28"/>
          <w:szCs w:val="28"/>
        </w:rPr>
        <w:t>0</w:t>
      </w:r>
      <w:r w:rsidR="0079520D">
        <w:rPr>
          <w:rFonts w:ascii="Calibri" w:hAnsi="Calibri" w:cs="Calibri"/>
          <w:bCs/>
          <w:sz w:val="28"/>
          <w:szCs w:val="28"/>
        </w:rPr>
        <w:t xml:space="preserve">.       </w:t>
      </w:r>
      <w:r>
        <w:rPr>
          <w:rFonts w:ascii="Calibri" w:hAnsi="Calibri" w:cs="Calibri"/>
          <w:bCs/>
          <w:sz w:val="28"/>
          <w:szCs w:val="28"/>
        </w:rPr>
        <w:t>Councillor’s Report</w:t>
      </w:r>
      <w:r>
        <w:rPr>
          <w:sz w:val="28"/>
          <w:szCs w:val="28"/>
        </w:rPr>
        <w:t xml:space="preserve">        </w:t>
      </w:r>
    </w:p>
    <w:p w14:paraId="568F390B" w14:textId="344BA6CC" w:rsidR="007C551C" w:rsidRDefault="00B55901">
      <w:r>
        <w:rPr>
          <w:sz w:val="28"/>
          <w:szCs w:val="28"/>
        </w:rPr>
        <w:t xml:space="preserve">  </w:t>
      </w:r>
      <w:r w:rsidR="00962444">
        <w:rPr>
          <w:sz w:val="28"/>
          <w:szCs w:val="28"/>
        </w:rPr>
        <w:t xml:space="preserve"> </w:t>
      </w:r>
      <w:r w:rsidR="00FF2990">
        <w:rPr>
          <w:sz w:val="28"/>
          <w:szCs w:val="28"/>
        </w:rPr>
        <w:t>2</w:t>
      </w:r>
      <w:r w:rsidR="00D95DDF">
        <w:rPr>
          <w:sz w:val="28"/>
          <w:szCs w:val="28"/>
        </w:rPr>
        <w:t>1</w:t>
      </w:r>
      <w:r w:rsidR="00FF2990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="009265FA">
        <w:rPr>
          <w:sz w:val="28"/>
          <w:szCs w:val="28"/>
        </w:rPr>
        <w:t xml:space="preserve"> </w:t>
      </w:r>
      <w:r w:rsidR="00962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Date of next meeting – </w:t>
      </w:r>
      <w:r>
        <w:rPr>
          <w:b/>
          <w:sz w:val="28"/>
          <w:szCs w:val="28"/>
        </w:rPr>
        <w:t xml:space="preserve">Thursday </w:t>
      </w:r>
      <w:r w:rsidR="006E5D35">
        <w:rPr>
          <w:b/>
          <w:sz w:val="28"/>
          <w:szCs w:val="28"/>
        </w:rPr>
        <w:t>April 20</w:t>
      </w:r>
      <w:r>
        <w:rPr>
          <w:b/>
          <w:sz w:val="28"/>
          <w:szCs w:val="28"/>
        </w:rPr>
        <w:t xml:space="preserve">th, 2023 </w:t>
      </w:r>
    </w:p>
    <w:sectPr w:rsidR="007C55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7B7C" w14:textId="77777777" w:rsidR="003244B0" w:rsidRDefault="003244B0">
      <w:r>
        <w:separator/>
      </w:r>
    </w:p>
  </w:endnote>
  <w:endnote w:type="continuationSeparator" w:id="0">
    <w:p w14:paraId="3079E0BF" w14:textId="77777777" w:rsidR="003244B0" w:rsidRDefault="0032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9097" w14:textId="77777777" w:rsidR="008E41ED" w:rsidRDefault="008E4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38B5" w14:textId="77777777" w:rsidR="002E14A6" w:rsidRDefault="00B55901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 xml:space="preserve">Howard Davies, Clerc/Clerk, Llys </w:t>
    </w:r>
    <w:proofErr w:type="spellStart"/>
    <w:r>
      <w:rPr>
        <w:b/>
        <w:bCs/>
        <w:sz w:val="28"/>
      </w:rPr>
      <w:t>Awelon</w:t>
    </w:r>
    <w:proofErr w:type="spellEnd"/>
    <w:r>
      <w:rPr>
        <w:b/>
        <w:bCs/>
        <w:sz w:val="28"/>
      </w:rPr>
      <w:t xml:space="preserve">, Heol </w:t>
    </w:r>
    <w:proofErr w:type="spellStart"/>
    <w:r>
      <w:rPr>
        <w:b/>
        <w:bCs/>
        <w:sz w:val="28"/>
      </w:rPr>
      <w:t>Cae</w:t>
    </w:r>
    <w:proofErr w:type="spellEnd"/>
    <w:r>
      <w:rPr>
        <w:b/>
        <w:bCs/>
        <w:sz w:val="28"/>
      </w:rPr>
      <w:t xml:space="preserve"> Gwyn </w:t>
    </w:r>
    <w:proofErr w:type="spellStart"/>
    <w:r>
      <w:rPr>
        <w:b/>
        <w:bCs/>
        <w:sz w:val="28"/>
      </w:rPr>
      <w:t>Drefach.Llanelli</w:t>
    </w:r>
    <w:proofErr w:type="spellEnd"/>
    <w:r>
      <w:rPr>
        <w:b/>
        <w:bCs/>
        <w:sz w:val="28"/>
      </w:rPr>
      <w:t>. SA14 7BB</w:t>
    </w:r>
  </w:p>
  <w:p w14:paraId="568F38B6" w14:textId="77777777" w:rsidR="002E14A6" w:rsidRDefault="00B55901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>Tel: 01269 844105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724" w14:textId="77777777" w:rsidR="008E41ED" w:rsidRDefault="008E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C330" w14:textId="77777777" w:rsidR="003244B0" w:rsidRDefault="003244B0">
      <w:r>
        <w:rPr>
          <w:color w:val="000000"/>
        </w:rPr>
        <w:separator/>
      </w:r>
    </w:p>
  </w:footnote>
  <w:footnote w:type="continuationSeparator" w:id="0">
    <w:p w14:paraId="7C7C28EC" w14:textId="77777777" w:rsidR="003244B0" w:rsidRDefault="0032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875" w14:textId="77777777" w:rsidR="008E41ED" w:rsidRDefault="008E4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38B2" w14:textId="5A18DA71" w:rsidR="002E14A6" w:rsidRDefault="00025E5D">
    <w:pPr>
      <w:pStyle w:val="Header"/>
      <w:jc w:val="center"/>
      <w:rPr>
        <w:b/>
        <w:bCs/>
        <w:color w:val="538135"/>
        <w:sz w:val="32"/>
      </w:rPr>
    </w:pPr>
    <w:sdt>
      <w:sdtPr>
        <w:rPr>
          <w:b/>
          <w:bCs/>
          <w:color w:val="538135"/>
          <w:sz w:val="32"/>
        </w:rPr>
        <w:id w:val="1537937080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color w:val="538135"/>
            <w:sz w:val="32"/>
          </w:rPr>
          <w:pict w14:anchorId="08BAA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5901">
      <w:rPr>
        <w:b/>
        <w:bCs/>
        <w:color w:val="538135"/>
        <w:sz w:val="32"/>
      </w:rPr>
      <w:t>CYNGOR CYMUNED LLANGYNNWR</w:t>
    </w:r>
  </w:p>
  <w:p w14:paraId="568F38B3" w14:textId="77777777" w:rsidR="002E14A6" w:rsidRDefault="00B55901">
    <w:pPr>
      <w:pStyle w:val="Header"/>
      <w:jc w:val="center"/>
    </w:pPr>
    <w:r>
      <w:rPr>
        <w:b/>
        <w:bCs/>
        <w:color w:val="538135"/>
        <w:sz w:val="32"/>
      </w:rPr>
      <w:t>LLANGUNNOR COMMUNITY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06AC" w14:textId="77777777" w:rsidR="008E41ED" w:rsidRDefault="008E4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6D8B"/>
    <w:multiLevelType w:val="multilevel"/>
    <w:tmpl w:val="892492C8"/>
    <w:lvl w:ilvl="0">
      <w:start w:val="3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1EE1721"/>
    <w:multiLevelType w:val="hybridMultilevel"/>
    <w:tmpl w:val="9A7E6778"/>
    <w:lvl w:ilvl="0" w:tplc="978E9EC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6BB83FB7"/>
    <w:multiLevelType w:val="hybridMultilevel"/>
    <w:tmpl w:val="9C388930"/>
    <w:lvl w:ilvl="0" w:tplc="95F0BFB2">
      <w:start w:val="9"/>
      <w:numFmt w:val="decimal"/>
      <w:lvlText w:val="%1"/>
      <w:lvlJc w:val="left"/>
      <w:pPr>
        <w:ind w:left="705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332487515">
    <w:abstractNumId w:val="0"/>
  </w:num>
  <w:num w:numId="2" w16cid:durableId="1966889654">
    <w:abstractNumId w:val="1"/>
  </w:num>
  <w:num w:numId="3" w16cid:durableId="56761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1C"/>
    <w:rsid w:val="0000577B"/>
    <w:rsid w:val="00007D3C"/>
    <w:rsid w:val="00012441"/>
    <w:rsid w:val="0002455F"/>
    <w:rsid w:val="00037405"/>
    <w:rsid w:val="000509F1"/>
    <w:rsid w:val="00056C14"/>
    <w:rsid w:val="00073758"/>
    <w:rsid w:val="000757F2"/>
    <w:rsid w:val="00081740"/>
    <w:rsid w:val="00091FDC"/>
    <w:rsid w:val="000A2B20"/>
    <w:rsid w:val="000E27A4"/>
    <w:rsid w:val="000E67D6"/>
    <w:rsid w:val="00111D27"/>
    <w:rsid w:val="001153BF"/>
    <w:rsid w:val="001373E3"/>
    <w:rsid w:val="001375A1"/>
    <w:rsid w:val="00142315"/>
    <w:rsid w:val="001670B2"/>
    <w:rsid w:val="001848E8"/>
    <w:rsid w:val="00184D8A"/>
    <w:rsid w:val="001918B8"/>
    <w:rsid w:val="00196BEB"/>
    <w:rsid w:val="001B389F"/>
    <w:rsid w:val="001C6125"/>
    <w:rsid w:val="001F4111"/>
    <w:rsid w:val="00211A58"/>
    <w:rsid w:val="002473CA"/>
    <w:rsid w:val="00251641"/>
    <w:rsid w:val="00264B48"/>
    <w:rsid w:val="002652BB"/>
    <w:rsid w:val="002655FE"/>
    <w:rsid w:val="002704DB"/>
    <w:rsid w:val="0028224B"/>
    <w:rsid w:val="00283D37"/>
    <w:rsid w:val="002870F0"/>
    <w:rsid w:val="00290894"/>
    <w:rsid w:val="00296BE0"/>
    <w:rsid w:val="002973C3"/>
    <w:rsid w:val="002A407F"/>
    <w:rsid w:val="002A7F49"/>
    <w:rsid w:val="002B4940"/>
    <w:rsid w:val="002B6DB0"/>
    <w:rsid w:val="002B6F78"/>
    <w:rsid w:val="002D7303"/>
    <w:rsid w:val="002E4D26"/>
    <w:rsid w:val="00316447"/>
    <w:rsid w:val="0032309F"/>
    <w:rsid w:val="003244B0"/>
    <w:rsid w:val="00331FEB"/>
    <w:rsid w:val="003446B0"/>
    <w:rsid w:val="00357ADA"/>
    <w:rsid w:val="00357B97"/>
    <w:rsid w:val="00364C36"/>
    <w:rsid w:val="003671BC"/>
    <w:rsid w:val="003879F9"/>
    <w:rsid w:val="00397042"/>
    <w:rsid w:val="00397E13"/>
    <w:rsid w:val="003C0162"/>
    <w:rsid w:val="003C6363"/>
    <w:rsid w:val="003D16BB"/>
    <w:rsid w:val="003E358C"/>
    <w:rsid w:val="003E78FD"/>
    <w:rsid w:val="003F0978"/>
    <w:rsid w:val="00405439"/>
    <w:rsid w:val="004112A3"/>
    <w:rsid w:val="00416113"/>
    <w:rsid w:val="00416DC7"/>
    <w:rsid w:val="0042784B"/>
    <w:rsid w:val="00433F68"/>
    <w:rsid w:val="0044291E"/>
    <w:rsid w:val="004443BE"/>
    <w:rsid w:val="00444C54"/>
    <w:rsid w:val="0047634B"/>
    <w:rsid w:val="00476E40"/>
    <w:rsid w:val="00487171"/>
    <w:rsid w:val="00491890"/>
    <w:rsid w:val="00492B49"/>
    <w:rsid w:val="00493BA7"/>
    <w:rsid w:val="004A5508"/>
    <w:rsid w:val="004B5A53"/>
    <w:rsid w:val="004C1A29"/>
    <w:rsid w:val="004D51EE"/>
    <w:rsid w:val="004D7F0E"/>
    <w:rsid w:val="004E7BD9"/>
    <w:rsid w:val="005107FF"/>
    <w:rsid w:val="00511EE4"/>
    <w:rsid w:val="00517B13"/>
    <w:rsid w:val="005228D8"/>
    <w:rsid w:val="005555AD"/>
    <w:rsid w:val="005712BC"/>
    <w:rsid w:val="005A49FA"/>
    <w:rsid w:val="005C24BF"/>
    <w:rsid w:val="005F44A3"/>
    <w:rsid w:val="005F699F"/>
    <w:rsid w:val="005F6AFB"/>
    <w:rsid w:val="005F7F36"/>
    <w:rsid w:val="00614783"/>
    <w:rsid w:val="00634955"/>
    <w:rsid w:val="00637C73"/>
    <w:rsid w:val="006558C7"/>
    <w:rsid w:val="00665F30"/>
    <w:rsid w:val="00675596"/>
    <w:rsid w:val="0068087E"/>
    <w:rsid w:val="0068482D"/>
    <w:rsid w:val="006D08B0"/>
    <w:rsid w:val="006D3D51"/>
    <w:rsid w:val="006E1F65"/>
    <w:rsid w:val="006E5D35"/>
    <w:rsid w:val="007060A4"/>
    <w:rsid w:val="0071694B"/>
    <w:rsid w:val="007223EC"/>
    <w:rsid w:val="007303ED"/>
    <w:rsid w:val="007315D1"/>
    <w:rsid w:val="007614E0"/>
    <w:rsid w:val="00767F41"/>
    <w:rsid w:val="00775CBE"/>
    <w:rsid w:val="007839EF"/>
    <w:rsid w:val="0079520D"/>
    <w:rsid w:val="007A198A"/>
    <w:rsid w:val="007B4420"/>
    <w:rsid w:val="007B7364"/>
    <w:rsid w:val="007C551C"/>
    <w:rsid w:val="007D2F79"/>
    <w:rsid w:val="007D387C"/>
    <w:rsid w:val="007F3AC2"/>
    <w:rsid w:val="007F6C42"/>
    <w:rsid w:val="00801C7E"/>
    <w:rsid w:val="008023A3"/>
    <w:rsid w:val="00814E04"/>
    <w:rsid w:val="0084444E"/>
    <w:rsid w:val="00854F70"/>
    <w:rsid w:val="0088376D"/>
    <w:rsid w:val="00894196"/>
    <w:rsid w:val="008E16A6"/>
    <w:rsid w:val="008E1D89"/>
    <w:rsid w:val="008E2464"/>
    <w:rsid w:val="008E41ED"/>
    <w:rsid w:val="008F099A"/>
    <w:rsid w:val="008F1C28"/>
    <w:rsid w:val="00901D42"/>
    <w:rsid w:val="00923542"/>
    <w:rsid w:val="00924454"/>
    <w:rsid w:val="009265FA"/>
    <w:rsid w:val="00942474"/>
    <w:rsid w:val="00951736"/>
    <w:rsid w:val="009525CB"/>
    <w:rsid w:val="00956E28"/>
    <w:rsid w:val="00961E23"/>
    <w:rsid w:val="00962444"/>
    <w:rsid w:val="009774B4"/>
    <w:rsid w:val="009849AE"/>
    <w:rsid w:val="00992995"/>
    <w:rsid w:val="00996AEB"/>
    <w:rsid w:val="009A1DB1"/>
    <w:rsid w:val="009A2FDA"/>
    <w:rsid w:val="009A6C5D"/>
    <w:rsid w:val="009A7AB4"/>
    <w:rsid w:val="009B23FA"/>
    <w:rsid w:val="009B4CFA"/>
    <w:rsid w:val="009C7174"/>
    <w:rsid w:val="009E732F"/>
    <w:rsid w:val="009F36B6"/>
    <w:rsid w:val="009F41D9"/>
    <w:rsid w:val="00A1265C"/>
    <w:rsid w:val="00A2111B"/>
    <w:rsid w:val="00A23E49"/>
    <w:rsid w:val="00A53DBA"/>
    <w:rsid w:val="00A8027D"/>
    <w:rsid w:val="00A8556E"/>
    <w:rsid w:val="00A85E1D"/>
    <w:rsid w:val="00AA6217"/>
    <w:rsid w:val="00AB2DE8"/>
    <w:rsid w:val="00AD244A"/>
    <w:rsid w:val="00B0413D"/>
    <w:rsid w:val="00B048B8"/>
    <w:rsid w:val="00B06029"/>
    <w:rsid w:val="00B15980"/>
    <w:rsid w:val="00B42DAC"/>
    <w:rsid w:val="00B55901"/>
    <w:rsid w:val="00B55D96"/>
    <w:rsid w:val="00B73E7C"/>
    <w:rsid w:val="00B850DE"/>
    <w:rsid w:val="00B95BED"/>
    <w:rsid w:val="00BA7A91"/>
    <w:rsid w:val="00BC39E8"/>
    <w:rsid w:val="00BD4E15"/>
    <w:rsid w:val="00BE0B58"/>
    <w:rsid w:val="00C12E4B"/>
    <w:rsid w:val="00C17FD4"/>
    <w:rsid w:val="00C20996"/>
    <w:rsid w:val="00C32F9E"/>
    <w:rsid w:val="00C330B1"/>
    <w:rsid w:val="00C8634D"/>
    <w:rsid w:val="00C96441"/>
    <w:rsid w:val="00CA10A9"/>
    <w:rsid w:val="00CA1E1B"/>
    <w:rsid w:val="00CA5ADF"/>
    <w:rsid w:val="00CA78FC"/>
    <w:rsid w:val="00CD0684"/>
    <w:rsid w:val="00D02A4D"/>
    <w:rsid w:val="00D75AE1"/>
    <w:rsid w:val="00D80A3D"/>
    <w:rsid w:val="00D8488A"/>
    <w:rsid w:val="00D93026"/>
    <w:rsid w:val="00D93C63"/>
    <w:rsid w:val="00D95DDF"/>
    <w:rsid w:val="00D9708F"/>
    <w:rsid w:val="00DB6DAD"/>
    <w:rsid w:val="00DD0BA2"/>
    <w:rsid w:val="00DD23ED"/>
    <w:rsid w:val="00DF6BFC"/>
    <w:rsid w:val="00E06C6E"/>
    <w:rsid w:val="00E167CC"/>
    <w:rsid w:val="00E16B68"/>
    <w:rsid w:val="00E24459"/>
    <w:rsid w:val="00E3305A"/>
    <w:rsid w:val="00E4279E"/>
    <w:rsid w:val="00E439FA"/>
    <w:rsid w:val="00E532A8"/>
    <w:rsid w:val="00E6182A"/>
    <w:rsid w:val="00E6776D"/>
    <w:rsid w:val="00EA3B18"/>
    <w:rsid w:val="00EB141E"/>
    <w:rsid w:val="00EB5D8E"/>
    <w:rsid w:val="00EB6964"/>
    <w:rsid w:val="00EC16D7"/>
    <w:rsid w:val="00EC2D1C"/>
    <w:rsid w:val="00EC6077"/>
    <w:rsid w:val="00EE18BA"/>
    <w:rsid w:val="00EF0B0E"/>
    <w:rsid w:val="00EF28FE"/>
    <w:rsid w:val="00F035A1"/>
    <w:rsid w:val="00F12522"/>
    <w:rsid w:val="00F139D4"/>
    <w:rsid w:val="00F16257"/>
    <w:rsid w:val="00F87C40"/>
    <w:rsid w:val="00F94D05"/>
    <w:rsid w:val="00FA1073"/>
    <w:rsid w:val="00FA129F"/>
    <w:rsid w:val="00FC6395"/>
    <w:rsid w:val="00FE22BA"/>
    <w:rsid w:val="00FE2C99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F38AA"/>
  <w15:docId w15:val="{E1CAECE2-9189-42DE-9A0F-FF88FBB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288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720" w:hanging="4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object3">
    <w:name w:val="object3"/>
    <w:rPr>
      <w:strike w:val="0"/>
      <w:dstrike w:val="0"/>
      <w:color w:val="00008B"/>
      <w:u w:val="none"/>
    </w:rPr>
  </w:style>
  <w:style w:type="character" w:customStyle="1" w:styleId="object4">
    <w:name w:val="object4"/>
    <w:rPr>
      <w:strike w:val="0"/>
      <w:dstrike w:val="0"/>
      <w:color w:val="00008B"/>
      <w:u w:val="none"/>
    </w:rPr>
  </w:style>
  <w:style w:type="character" w:customStyle="1" w:styleId="object5">
    <w:name w:val="object5"/>
    <w:rPr>
      <w:strike w:val="0"/>
      <w:dstrike w:val="0"/>
      <w:color w:val="00008B"/>
      <w:u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object2">
    <w:name w:val="object2"/>
    <w:rPr>
      <w:strike w:val="0"/>
      <w:dstrike w:val="0"/>
      <w:color w:val="00008B"/>
      <w:u w:val="none"/>
    </w:rPr>
  </w:style>
  <w:style w:type="character" w:customStyle="1" w:styleId="hps">
    <w:name w:val="hps"/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rPr>
      <w:b/>
      <w:bCs/>
      <w:sz w:val="24"/>
      <w:szCs w:val="24"/>
      <w:lang w:eastAsia="en-US"/>
    </w:rPr>
  </w:style>
  <w:style w:type="character" w:customStyle="1" w:styleId="BodyTextChar">
    <w:name w:val="Body Text Char"/>
    <w:rPr>
      <w:sz w:val="24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pPr>
      <w:spacing w:before="100" w:after="100"/>
    </w:pPr>
  </w:style>
  <w:style w:type="character" w:styleId="FollowedHyperlink">
    <w:name w:val="FollowedHyperlink"/>
    <w:rPr>
      <w:color w:val="954F72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xmsonormal">
    <w:name w:val="x_msonormal"/>
    <w:basedOn w:val="Normal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rPr>
      <w:b/>
      <w:bCs/>
      <w:sz w:val="22"/>
      <w:szCs w:val="24"/>
      <w:lang w:eastAsia="en-US"/>
    </w:rPr>
  </w:style>
  <w:style w:type="character" w:customStyle="1" w:styleId="Heading3Char">
    <w:name w:val="Heading 3 Char"/>
    <w:rPr>
      <w:b/>
      <w:bCs/>
      <w:sz w:val="32"/>
      <w:szCs w:val="24"/>
      <w:u w:val="single"/>
      <w:lang w:eastAsia="en-US"/>
    </w:rPr>
  </w:style>
  <w:style w:type="character" w:styleId="HTMLCite">
    <w:name w:val="HTML Cite"/>
    <w:rPr>
      <w:i/>
      <w:iCs/>
    </w:rPr>
  </w:style>
  <w:style w:type="paragraph" w:customStyle="1" w:styleId="action-menu-item">
    <w:name w:val="action-menu-item"/>
    <w:basedOn w:val="Normal"/>
    <w:pPr>
      <w:spacing w:before="100" w:after="100"/>
    </w:pPr>
  </w:style>
  <w:style w:type="character" w:customStyle="1" w:styleId="acopre">
    <w:name w:val="acopre"/>
    <w:basedOn w:val="DefaultParagraphFont"/>
  </w:style>
  <w:style w:type="character" w:styleId="Emphasis">
    <w:name w:val="Emphasis"/>
    <w:rPr>
      <w:i/>
      <w:iCs/>
    </w:rPr>
  </w:style>
  <w:style w:type="character" w:customStyle="1" w:styleId="dyjrff">
    <w:name w:val="dyjrff"/>
    <w:basedOn w:val="DefaultParagraphFont"/>
  </w:style>
  <w:style w:type="character" w:customStyle="1" w:styleId="f">
    <w:name w:val="f"/>
    <w:basedOn w:val="DefaultParagraphFont"/>
  </w:style>
  <w:style w:type="paragraph" w:customStyle="1" w:styleId="nvcaub">
    <w:name w:val="nvcaub"/>
    <w:basedOn w:val="Normal"/>
    <w:pPr>
      <w:spacing w:before="100" w:after="100"/>
    </w:pPr>
  </w:style>
  <w:style w:type="paragraph" w:customStyle="1" w:styleId="ydp9431543amsonormal">
    <w:name w:val="ydp9431543amsonormal"/>
    <w:basedOn w:val="Normal"/>
    <w:pPr>
      <w:spacing w:before="100" w:after="100"/>
    </w:pPr>
  </w:style>
  <w:style w:type="paragraph" w:customStyle="1" w:styleId="ydpbe0a3397msonormal">
    <w:name w:val="ydpbe0a3397msonormal"/>
    <w:basedOn w:val="Normal"/>
    <w:pPr>
      <w:spacing w:before="100" w:after="100"/>
    </w:pPr>
  </w:style>
  <w:style w:type="character" w:customStyle="1" w:styleId="y2iqfc">
    <w:name w:val="y2iqfc"/>
    <w:basedOn w:val="DefaultParagraphFont"/>
  </w:style>
  <w:style w:type="paragraph" w:styleId="NoSpacing">
    <w:name w:val="No Spacing"/>
    <w:pPr>
      <w:suppressAutoHyphens/>
    </w:pPr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814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2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OneDrive%20-%20Llangunnor%20Community%20Council\Agenda%2018.11.21%20English%20Full%20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25D14E4F4D64298A39D90C25AD942" ma:contentTypeVersion="11" ma:contentTypeDescription="Create a new document." ma:contentTypeScope="" ma:versionID="500b306cbbc754b1c86635b2cfe1e88f">
  <xsd:schema xmlns:xsd="http://www.w3.org/2001/XMLSchema" xmlns:xs="http://www.w3.org/2001/XMLSchema" xmlns:p="http://schemas.microsoft.com/office/2006/metadata/properties" xmlns:ns3="4fb29a9a-416f-430f-8f6a-eb08267159b8" targetNamespace="http://schemas.microsoft.com/office/2006/metadata/properties" ma:root="true" ma:fieldsID="4f2e0bb832fd44909bed0a5c96eea34b" ns3:_="">
    <xsd:import namespace="4fb29a9a-416f-430f-8f6a-eb0826715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9a9a-416f-430f-8f6a-eb0826715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29a9a-416f-430f-8f6a-eb08267159b8" xsi:nil="true"/>
  </documentManagement>
</p:properties>
</file>

<file path=customXml/itemProps1.xml><?xml version="1.0" encoding="utf-8"?>
<ds:datastoreItem xmlns:ds="http://schemas.openxmlformats.org/officeDocument/2006/customXml" ds:itemID="{399544FE-27C1-4069-A7A5-C53A05A3A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FF623-977A-4201-A502-D46913E23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9a9a-416f-430f-8f6a-eb0826715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32B0-ACC2-4A8D-AD4F-AD6CA5AC3A12}">
  <ds:schemaRefs>
    <ds:schemaRef ds:uri="http://schemas.microsoft.com/office/2006/metadata/properties"/>
    <ds:schemaRef ds:uri="http://schemas.microsoft.com/office/infopath/2007/PartnerControls"/>
    <ds:schemaRef ds:uri="4fb29a9a-416f-430f-8f6a-eb0826715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18.11.21 English Full Council</Template>
  <TotalTime>0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Cynhelir cyfarfod o Gyngor Cymuned Llangynnwr yn Yr Aelwyd, Tregynnwr,  Nos Iau, 16eg o Fis Mehefin 2011 am 6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Cynhelir cyfarfod o Gyngor Cymuned Llangynnwr yn Yr Aelwyd, Tregynnwr,  Nos Iau, 16eg o Fis Mehefin 2011 am 6</dc:title>
  <dc:subject/>
  <dc:creator>Acer</dc:creator>
  <cp:lastModifiedBy>Howard Davies</cp:lastModifiedBy>
  <cp:revision>2</cp:revision>
  <cp:lastPrinted>2023-01-15T11:29:00Z</cp:lastPrinted>
  <dcterms:created xsi:type="dcterms:W3CDTF">2023-03-12T18:43:00Z</dcterms:created>
  <dcterms:modified xsi:type="dcterms:W3CDTF">2023-03-12T18:43:00Z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0x010100A7F25D14E4F4D64298A39D90C25AD942</vt:lpwstr>
  </property>
</Properties>
</file>